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322A2" w14:textId="60BD1C0A" w:rsidR="000924EE" w:rsidRPr="00B8660B" w:rsidRDefault="00F2504C" w:rsidP="00B8660B">
      <w:pPr>
        <w:pStyle w:val="Heading1"/>
        <w:rPr>
          <w:color w:val="365F91"/>
          <w:sz w:val="28"/>
          <w:szCs w:val="28"/>
        </w:rPr>
      </w:pPr>
      <w:r w:rsidRPr="004A5057">
        <w:rPr>
          <w:color w:val="365F91"/>
          <w:sz w:val="28"/>
          <w:szCs w:val="28"/>
        </w:rPr>
        <w:t>Innovative Teacher Mini-Grant</w:t>
      </w:r>
      <w:r w:rsidR="008D0133" w:rsidRPr="004A5057">
        <w:rPr>
          <w:color w:val="365F91"/>
          <w:sz w:val="28"/>
          <w:szCs w:val="28"/>
        </w:rPr>
        <w:t xml:space="preserve"> Application</w:t>
      </w:r>
      <w:r w:rsidR="004A5057">
        <w:rPr>
          <w:noProof/>
          <w:color w:val="365F91"/>
        </w:rPr>
        <w:drawing>
          <wp:inline distT="0" distB="0" distL="0" distR="0" wp14:anchorId="4FD8AAEA" wp14:editId="4621BB62">
            <wp:extent cx="1714500" cy="948753"/>
            <wp:effectExtent l="0" t="0" r="0" b="3810"/>
            <wp:docPr id="4" name="Picture 4" descr="C:\Users\User\Pictures\RBEF\NEW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RBEF\NEW 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875" cy="952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76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458"/>
        <w:gridCol w:w="3330"/>
        <w:gridCol w:w="4788"/>
      </w:tblGrid>
      <w:tr w:rsidR="00F2504C" w:rsidRPr="007E0AB4" w14:paraId="1037DDA4" w14:textId="77777777" w:rsidTr="007E0AB4">
        <w:trPr>
          <w:jc w:val="center"/>
        </w:trPr>
        <w:tc>
          <w:tcPr>
            <w:tcW w:w="4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DC"/>
            <w:vAlign w:val="center"/>
          </w:tcPr>
          <w:p w14:paraId="7308765E" w14:textId="77777777" w:rsidR="00F2504C" w:rsidRPr="007E0AB4" w:rsidRDefault="00F2504C">
            <w:pPr>
              <w:pStyle w:val="Heading2"/>
              <w:rPr>
                <w:color w:val="365F91"/>
              </w:rPr>
            </w:pPr>
            <w:r w:rsidRPr="007E0AB4">
              <w:rPr>
                <w:color w:val="365F91"/>
              </w:rPr>
              <w:t>Contact Information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F5F5DC"/>
          </w:tcPr>
          <w:p w14:paraId="26B1DB54" w14:textId="77777777" w:rsidR="00F2504C" w:rsidRPr="007E0AB4" w:rsidRDefault="00F2504C">
            <w:pPr>
              <w:pStyle w:val="Heading2"/>
              <w:rPr>
                <w:color w:val="365F91"/>
              </w:rPr>
            </w:pPr>
          </w:p>
        </w:tc>
      </w:tr>
      <w:tr w:rsidR="00F2504C" w:rsidRPr="007E0AB4" w14:paraId="56A05522" w14:textId="77777777" w:rsidTr="007E0AB4">
        <w:trPr>
          <w:trHeight w:hRule="exact" w:val="216"/>
          <w:jc w:val="center"/>
        </w:trPr>
        <w:tc>
          <w:tcPr>
            <w:tcW w:w="4788" w:type="dxa"/>
            <w:gridSpan w:val="2"/>
            <w:tcBorders>
              <w:top w:val="nil"/>
              <w:left w:val="nil"/>
              <w:bottom w:val="single" w:sz="4" w:space="0" w:color="B4C3AF"/>
              <w:right w:val="nil"/>
            </w:tcBorders>
            <w:shd w:val="clear" w:color="auto" w:fill="auto"/>
          </w:tcPr>
          <w:p w14:paraId="4A3E91ED" w14:textId="77777777" w:rsidR="00F2504C" w:rsidRPr="00112AFE" w:rsidRDefault="00F2504C">
            <w:pPr>
              <w:pStyle w:val="Body"/>
            </w:pP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B4C3AF"/>
              <w:right w:val="nil"/>
            </w:tcBorders>
            <w:shd w:val="clear" w:color="auto" w:fill="auto"/>
          </w:tcPr>
          <w:p w14:paraId="5D711786" w14:textId="77777777" w:rsidR="00F2504C" w:rsidRPr="00112AFE" w:rsidRDefault="00F2504C">
            <w:pPr>
              <w:pStyle w:val="Body"/>
            </w:pPr>
          </w:p>
        </w:tc>
      </w:tr>
      <w:tr w:rsidR="00E02AE6" w:rsidRPr="007E0AB4" w14:paraId="45473D79" w14:textId="77777777" w:rsidTr="007E0AB4">
        <w:trPr>
          <w:jc w:val="center"/>
        </w:trPr>
        <w:tc>
          <w:tcPr>
            <w:tcW w:w="1458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14:paraId="5FEED0F1" w14:textId="77777777" w:rsidR="00F2504C" w:rsidRPr="00112AFE" w:rsidRDefault="00F2504C">
            <w:pPr>
              <w:pStyle w:val="Body"/>
            </w:pPr>
          </w:p>
        </w:tc>
        <w:tc>
          <w:tcPr>
            <w:tcW w:w="333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14:paraId="67D2945A" w14:textId="77777777" w:rsidR="00F2504C" w:rsidRDefault="00F2504C">
            <w:pPr>
              <w:pStyle w:val="Body"/>
            </w:pPr>
            <w:r>
              <w:t>Name</w:t>
            </w:r>
          </w:p>
        </w:tc>
        <w:tc>
          <w:tcPr>
            <w:tcW w:w="4788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</w:tcPr>
          <w:p w14:paraId="149222A1" w14:textId="77777777" w:rsidR="00F2504C" w:rsidRDefault="00F2504C">
            <w:pPr>
              <w:pStyle w:val="Body"/>
            </w:pPr>
            <w:r>
              <w:t>Email Address</w:t>
            </w:r>
          </w:p>
        </w:tc>
      </w:tr>
      <w:tr w:rsidR="00E02AE6" w14:paraId="115D5BBC" w14:textId="77777777" w:rsidTr="007E0AB4">
        <w:trPr>
          <w:jc w:val="center"/>
        </w:trPr>
        <w:tc>
          <w:tcPr>
            <w:tcW w:w="1458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14:paraId="590E33A1" w14:textId="77777777" w:rsidR="00F2504C" w:rsidRPr="00112AFE" w:rsidRDefault="00F2504C">
            <w:pPr>
              <w:pStyle w:val="Body"/>
            </w:pPr>
            <w:r>
              <w:t>Lead Teacher</w:t>
            </w:r>
          </w:p>
        </w:tc>
        <w:tc>
          <w:tcPr>
            <w:tcW w:w="333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14:paraId="10DF9E2E" w14:textId="77777777" w:rsidR="00F2504C" w:rsidRPr="007E0AB4" w:rsidRDefault="00F2504C">
            <w:pPr>
              <w:rPr>
                <w:rFonts w:ascii="Arial" w:hAnsi="Arial"/>
              </w:rPr>
            </w:pPr>
          </w:p>
        </w:tc>
        <w:tc>
          <w:tcPr>
            <w:tcW w:w="4788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</w:tcPr>
          <w:p w14:paraId="6DC3F365" w14:textId="77777777" w:rsidR="00F2504C" w:rsidRPr="007E0AB4" w:rsidRDefault="00F2504C">
            <w:pPr>
              <w:rPr>
                <w:rFonts w:ascii="Arial" w:hAnsi="Arial"/>
              </w:rPr>
            </w:pPr>
          </w:p>
        </w:tc>
      </w:tr>
      <w:tr w:rsidR="00E02AE6" w14:paraId="2C2C8553" w14:textId="77777777" w:rsidTr="007E0AB4">
        <w:trPr>
          <w:jc w:val="center"/>
        </w:trPr>
        <w:tc>
          <w:tcPr>
            <w:tcW w:w="1458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14:paraId="45950075" w14:textId="77777777" w:rsidR="00F2504C" w:rsidRPr="00112AFE" w:rsidRDefault="00F2504C">
            <w:pPr>
              <w:pStyle w:val="Body"/>
            </w:pPr>
            <w:r>
              <w:t>Teacher</w:t>
            </w:r>
          </w:p>
        </w:tc>
        <w:tc>
          <w:tcPr>
            <w:tcW w:w="333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14:paraId="003F5516" w14:textId="77777777" w:rsidR="00F2504C" w:rsidRPr="007E0AB4" w:rsidRDefault="00F2504C">
            <w:pPr>
              <w:rPr>
                <w:rFonts w:ascii="Arial" w:hAnsi="Arial"/>
              </w:rPr>
            </w:pPr>
          </w:p>
        </w:tc>
        <w:tc>
          <w:tcPr>
            <w:tcW w:w="4788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</w:tcPr>
          <w:p w14:paraId="18AFD289" w14:textId="77777777" w:rsidR="00F2504C" w:rsidRPr="007E0AB4" w:rsidRDefault="00F2504C">
            <w:pPr>
              <w:rPr>
                <w:rFonts w:ascii="Arial" w:hAnsi="Arial"/>
              </w:rPr>
            </w:pPr>
          </w:p>
        </w:tc>
      </w:tr>
      <w:tr w:rsidR="00E02AE6" w14:paraId="4444F501" w14:textId="77777777" w:rsidTr="007E0AB4">
        <w:trPr>
          <w:jc w:val="center"/>
        </w:trPr>
        <w:tc>
          <w:tcPr>
            <w:tcW w:w="1458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14:paraId="430381CC" w14:textId="77777777" w:rsidR="00F2504C" w:rsidRPr="00112AFE" w:rsidRDefault="00F2504C">
            <w:pPr>
              <w:pStyle w:val="Body"/>
            </w:pPr>
            <w:r>
              <w:t>Teacher</w:t>
            </w:r>
          </w:p>
        </w:tc>
        <w:tc>
          <w:tcPr>
            <w:tcW w:w="333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14:paraId="78974772" w14:textId="77777777" w:rsidR="00F2504C" w:rsidRPr="007E0AB4" w:rsidRDefault="00F2504C">
            <w:pPr>
              <w:rPr>
                <w:rFonts w:ascii="Arial" w:hAnsi="Arial"/>
              </w:rPr>
            </w:pPr>
          </w:p>
        </w:tc>
        <w:tc>
          <w:tcPr>
            <w:tcW w:w="4788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</w:tcPr>
          <w:p w14:paraId="5E9CE689" w14:textId="77777777" w:rsidR="00F2504C" w:rsidRPr="007E0AB4" w:rsidRDefault="00F2504C">
            <w:pPr>
              <w:rPr>
                <w:rFonts w:ascii="Arial" w:hAnsi="Arial"/>
              </w:rPr>
            </w:pPr>
          </w:p>
        </w:tc>
      </w:tr>
      <w:tr w:rsidR="00F2504C" w14:paraId="1FF19BAB" w14:textId="77777777" w:rsidTr="007E0AB4">
        <w:trPr>
          <w:jc w:val="center"/>
        </w:trPr>
        <w:tc>
          <w:tcPr>
            <w:tcW w:w="1458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14:paraId="05EF29B2" w14:textId="2815A1E6" w:rsidR="00F2504C" w:rsidRPr="00112AFE" w:rsidRDefault="00F2504C">
            <w:pPr>
              <w:pStyle w:val="Body"/>
            </w:pPr>
            <w:r>
              <w:t>School</w:t>
            </w:r>
            <w:r w:rsidR="0094311A">
              <w:t xml:space="preserve"> Site</w:t>
            </w:r>
          </w:p>
        </w:tc>
        <w:tc>
          <w:tcPr>
            <w:tcW w:w="8118" w:type="dxa"/>
            <w:gridSpan w:val="2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14:paraId="431F399A" w14:textId="77777777" w:rsidR="00F2504C" w:rsidRPr="007E0AB4" w:rsidRDefault="00F2504C">
            <w:pPr>
              <w:rPr>
                <w:rFonts w:ascii="Arial" w:hAnsi="Arial"/>
              </w:rPr>
            </w:pPr>
          </w:p>
        </w:tc>
      </w:tr>
    </w:tbl>
    <w:p w14:paraId="12EDB6FB" w14:textId="77777777" w:rsidR="00F2504C" w:rsidRPr="00F2504C" w:rsidRDefault="00F2504C" w:rsidP="00F2504C"/>
    <w:tbl>
      <w:tblPr>
        <w:tblW w:w="9576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458"/>
        <w:gridCol w:w="3330"/>
        <w:gridCol w:w="4788"/>
      </w:tblGrid>
      <w:tr w:rsidR="00B8660B" w:rsidRPr="007E0AB4" w14:paraId="4B0D9A07" w14:textId="77777777" w:rsidTr="005547DF">
        <w:trPr>
          <w:jc w:val="center"/>
        </w:trPr>
        <w:tc>
          <w:tcPr>
            <w:tcW w:w="4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DC"/>
            <w:vAlign w:val="center"/>
          </w:tcPr>
          <w:p w14:paraId="78C6614F" w14:textId="77777777" w:rsidR="00B8660B" w:rsidRPr="007E0AB4" w:rsidRDefault="00B8660B" w:rsidP="005547DF">
            <w:pPr>
              <w:pStyle w:val="Heading2"/>
              <w:rPr>
                <w:color w:val="365F91"/>
              </w:rPr>
            </w:pPr>
            <w:r w:rsidRPr="007E0AB4">
              <w:rPr>
                <w:color w:val="365F91"/>
              </w:rPr>
              <w:t xml:space="preserve">Grant </w:t>
            </w:r>
            <w:r>
              <w:rPr>
                <w:color w:val="365F91"/>
              </w:rPr>
              <w:t>Overview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F5F5DC"/>
          </w:tcPr>
          <w:p w14:paraId="6D9011F3" w14:textId="77777777" w:rsidR="00B8660B" w:rsidRPr="007E0AB4" w:rsidRDefault="00B8660B" w:rsidP="005547DF">
            <w:pPr>
              <w:pStyle w:val="Heading2"/>
              <w:rPr>
                <w:color w:val="365F91"/>
              </w:rPr>
            </w:pPr>
          </w:p>
        </w:tc>
      </w:tr>
      <w:tr w:rsidR="00B8660B" w:rsidRPr="00112AFE" w14:paraId="689359C9" w14:textId="77777777" w:rsidTr="005547DF">
        <w:trPr>
          <w:trHeight w:hRule="exact" w:val="216"/>
          <w:jc w:val="center"/>
        </w:trPr>
        <w:tc>
          <w:tcPr>
            <w:tcW w:w="4788" w:type="dxa"/>
            <w:gridSpan w:val="2"/>
            <w:tcBorders>
              <w:top w:val="nil"/>
              <w:left w:val="nil"/>
              <w:bottom w:val="single" w:sz="4" w:space="0" w:color="B4C3AF"/>
              <w:right w:val="nil"/>
            </w:tcBorders>
            <w:shd w:val="clear" w:color="auto" w:fill="auto"/>
          </w:tcPr>
          <w:p w14:paraId="63DAD708" w14:textId="77777777" w:rsidR="00B8660B" w:rsidRPr="00112AFE" w:rsidRDefault="00B8660B" w:rsidP="005547DF">
            <w:pPr>
              <w:pStyle w:val="Body"/>
            </w:pP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B4C3AF"/>
              <w:right w:val="nil"/>
            </w:tcBorders>
            <w:shd w:val="clear" w:color="auto" w:fill="auto"/>
          </w:tcPr>
          <w:p w14:paraId="5D783B9A" w14:textId="77777777" w:rsidR="00B8660B" w:rsidRPr="00112AFE" w:rsidRDefault="00B8660B" w:rsidP="005547DF">
            <w:pPr>
              <w:pStyle w:val="Body"/>
            </w:pPr>
          </w:p>
        </w:tc>
      </w:tr>
      <w:tr w:rsidR="00B8660B" w14:paraId="63498B7D" w14:textId="77777777" w:rsidTr="005547DF">
        <w:trPr>
          <w:jc w:val="center"/>
        </w:trPr>
        <w:tc>
          <w:tcPr>
            <w:tcW w:w="1458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14:paraId="77E861DC" w14:textId="77777777" w:rsidR="00B8660B" w:rsidRPr="007E0AB4" w:rsidRDefault="00B8660B" w:rsidP="005547DF">
            <w:pPr>
              <w:pStyle w:val="Body"/>
            </w:pPr>
            <w:r w:rsidRPr="007E0AB4">
              <w:t>Grant Title</w:t>
            </w:r>
          </w:p>
        </w:tc>
        <w:tc>
          <w:tcPr>
            <w:tcW w:w="8118" w:type="dxa"/>
            <w:gridSpan w:val="2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14:paraId="28FF4011" w14:textId="77777777" w:rsidR="00B8660B" w:rsidRPr="007E0AB4" w:rsidRDefault="00B8660B" w:rsidP="005547DF">
            <w:pPr>
              <w:pStyle w:val="Body"/>
              <w:rPr>
                <w:b/>
              </w:rPr>
            </w:pPr>
          </w:p>
        </w:tc>
      </w:tr>
      <w:tr w:rsidR="00B8660B" w14:paraId="4615B1E6" w14:textId="77777777" w:rsidTr="005547DF">
        <w:trPr>
          <w:jc w:val="center"/>
        </w:trPr>
        <w:tc>
          <w:tcPr>
            <w:tcW w:w="1458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14:paraId="177926E9" w14:textId="77777777" w:rsidR="00B8660B" w:rsidRPr="00112AFE" w:rsidRDefault="00B8660B" w:rsidP="005547DF">
            <w:pPr>
              <w:pStyle w:val="Body"/>
            </w:pPr>
            <w:r>
              <w:t xml:space="preserve">One sentence that clearly describes your project </w:t>
            </w:r>
          </w:p>
        </w:tc>
        <w:tc>
          <w:tcPr>
            <w:tcW w:w="8118" w:type="dxa"/>
            <w:gridSpan w:val="2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14:paraId="1DD66CB9" w14:textId="77777777" w:rsidR="00B8660B" w:rsidRPr="007E0AB4" w:rsidRDefault="00B8660B" w:rsidP="005547DF">
            <w:pPr>
              <w:rPr>
                <w:rFonts w:ascii="Arial" w:hAnsi="Arial"/>
              </w:rPr>
            </w:pPr>
          </w:p>
        </w:tc>
      </w:tr>
    </w:tbl>
    <w:p w14:paraId="7DD69FD0" w14:textId="77777777" w:rsidR="00F2504C" w:rsidRDefault="00F2504C">
      <w:pPr>
        <w:pStyle w:val="Body"/>
      </w:pPr>
    </w:p>
    <w:tbl>
      <w:tblPr>
        <w:tblW w:w="9504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135"/>
        <w:gridCol w:w="369"/>
      </w:tblGrid>
      <w:tr w:rsidR="00B8660B" w14:paraId="2CF6A3D3" w14:textId="77777777" w:rsidTr="647C4AE7">
        <w:trPr>
          <w:jc w:val="center"/>
        </w:trPr>
        <w:tc>
          <w:tcPr>
            <w:tcW w:w="9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DC"/>
            <w:vAlign w:val="center"/>
          </w:tcPr>
          <w:p w14:paraId="7BD1715B" w14:textId="77777777" w:rsidR="00B8660B" w:rsidRPr="007E0AB4" w:rsidRDefault="00B8660B" w:rsidP="005547DF">
            <w:pPr>
              <w:pStyle w:val="Heading2"/>
              <w:rPr>
                <w:color w:val="365F91"/>
              </w:rPr>
            </w:pPr>
            <w:r w:rsidRPr="007E0AB4">
              <w:rPr>
                <w:color w:val="365F91"/>
              </w:rPr>
              <w:t>Requested Funding</w:t>
            </w:r>
            <w:r>
              <w:rPr>
                <w:color w:val="365F91"/>
              </w:rPr>
              <w:t xml:space="preserve"> – Collaborative Teams</w:t>
            </w:r>
          </w:p>
        </w:tc>
      </w:tr>
      <w:tr w:rsidR="00B8660B" w14:paraId="12FD9E81" w14:textId="77777777" w:rsidTr="647C4AE7">
        <w:trPr>
          <w:gridAfter w:val="1"/>
          <w:wAfter w:w="369" w:type="dxa"/>
          <w:trHeight w:hRule="exact" w:val="216"/>
          <w:jc w:val="center"/>
        </w:trPr>
        <w:tc>
          <w:tcPr>
            <w:tcW w:w="9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F7A18F" w14:textId="77777777" w:rsidR="00B8660B" w:rsidRPr="00112AFE" w:rsidRDefault="00B8660B" w:rsidP="005547DF">
            <w:pPr>
              <w:pStyle w:val="Body"/>
            </w:pPr>
          </w:p>
        </w:tc>
      </w:tr>
      <w:tr w:rsidR="00B8660B" w14:paraId="3F85D359" w14:textId="77777777" w:rsidTr="647C4AE7">
        <w:trPr>
          <w:gridAfter w:val="1"/>
          <w:wAfter w:w="369" w:type="dxa"/>
          <w:trHeight w:val="345"/>
          <w:jc w:val="center"/>
        </w:trPr>
        <w:tc>
          <w:tcPr>
            <w:tcW w:w="9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4C779C" w14:textId="77777777" w:rsidR="00F518DA" w:rsidRDefault="01EDCFF1" w:rsidP="00B8660B">
            <w:pPr>
              <w:pStyle w:val="Body"/>
            </w:pPr>
            <w:r>
              <w:t>____ Less than $1,500</w:t>
            </w:r>
          </w:p>
          <w:p w14:paraId="26B66D24" w14:textId="157753E7" w:rsidR="00B8660B" w:rsidRPr="00112AFE" w:rsidRDefault="00F518DA" w:rsidP="00B8660B">
            <w:pPr>
              <w:pStyle w:val="Body"/>
            </w:pPr>
            <w:r>
              <w:t xml:space="preserve">____ </w:t>
            </w:r>
            <w:r w:rsidR="00B8660B">
              <w:t xml:space="preserve">$1,500 - $2,500 </w:t>
            </w:r>
          </w:p>
        </w:tc>
      </w:tr>
      <w:tr w:rsidR="00B8660B" w14:paraId="55FBEED2" w14:textId="77777777" w:rsidTr="647C4AE7">
        <w:trPr>
          <w:gridAfter w:val="1"/>
          <w:wAfter w:w="369" w:type="dxa"/>
          <w:jc w:val="center"/>
        </w:trPr>
        <w:tc>
          <w:tcPr>
            <w:tcW w:w="9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E1580D" w14:textId="6D601500" w:rsidR="00B8660B" w:rsidRPr="00112AFE" w:rsidRDefault="00F518DA" w:rsidP="005547DF">
            <w:pPr>
              <w:pStyle w:val="Body"/>
            </w:pPr>
            <w:r>
              <w:t>__</w:t>
            </w:r>
            <w:r w:rsidR="6C2B43F4">
              <w:t xml:space="preserve">__ </w:t>
            </w:r>
            <w:r w:rsidR="00B8660B">
              <w:t xml:space="preserve">$2,500 - $5,000 </w:t>
            </w:r>
          </w:p>
        </w:tc>
      </w:tr>
    </w:tbl>
    <w:p w14:paraId="12056F51" w14:textId="77777777" w:rsidR="00B8660B" w:rsidRDefault="00B8660B">
      <w:pPr>
        <w:pStyle w:val="Body"/>
      </w:pPr>
    </w:p>
    <w:tbl>
      <w:tblPr>
        <w:tblW w:w="9648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3120"/>
        <w:gridCol w:w="4710"/>
        <w:gridCol w:w="1818"/>
      </w:tblGrid>
      <w:tr w:rsidR="00E02AE6" w:rsidRPr="007E0AB4" w14:paraId="32AB30D8" w14:textId="77777777" w:rsidTr="647C4AE7">
        <w:trPr>
          <w:jc w:val="center"/>
        </w:trPr>
        <w:tc>
          <w:tcPr>
            <w:tcW w:w="7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DC"/>
            <w:vAlign w:val="center"/>
          </w:tcPr>
          <w:p w14:paraId="65A1D7A3" w14:textId="77777777" w:rsidR="004157AF" w:rsidRPr="007E0AB4" w:rsidRDefault="004157AF">
            <w:pPr>
              <w:pStyle w:val="Heading2"/>
              <w:rPr>
                <w:color w:val="365F91"/>
              </w:rPr>
            </w:pPr>
            <w:r w:rsidRPr="007E0AB4">
              <w:rPr>
                <w:color w:val="365F91"/>
              </w:rPr>
              <w:t>Agreement and Signatures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F5F5DC"/>
          </w:tcPr>
          <w:p w14:paraId="0CDA6D99" w14:textId="77777777" w:rsidR="004157AF" w:rsidRPr="007E0AB4" w:rsidRDefault="004157AF">
            <w:pPr>
              <w:pStyle w:val="Heading2"/>
              <w:rPr>
                <w:color w:val="365F91"/>
              </w:rPr>
            </w:pPr>
          </w:p>
        </w:tc>
      </w:tr>
      <w:tr w:rsidR="00E02AE6" w14:paraId="287E551A" w14:textId="77777777" w:rsidTr="647C4AE7">
        <w:trPr>
          <w:jc w:val="center"/>
        </w:trPr>
        <w:tc>
          <w:tcPr>
            <w:tcW w:w="9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7D9307" w14:textId="00A7DB34" w:rsidR="00E02AE6" w:rsidRPr="007E0AB4" w:rsidRDefault="00FC6102" w:rsidP="00491DD1">
            <w:pPr>
              <w:rPr>
                <w:rFonts w:ascii="Tahoma" w:hAnsi="Tahoma" w:cs="Tahoma"/>
                <w:color w:val="333333"/>
                <w:sz w:val="20"/>
                <w:szCs w:val="20"/>
              </w:rPr>
            </w:pPr>
            <w:r w:rsidRPr="647C4AE7">
              <w:rPr>
                <w:rFonts w:ascii="Tahoma" w:hAnsi="Tahoma" w:cs="Tahoma"/>
                <w:color w:val="333333"/>
                <w:sz w:val="20"/>
                <w:szCs w:val="20"/>
              </w:rPr>
              <w:t xml:space="preserve">I (We) understand our complete and signed application must be submitted by email to </w:t>
            </w:r>
            <w:hyperlink r:id="rId11">
              <w:r w:rsidR="009F2CDB" w:rsidRPr="647C4AE7">
                <w:rPr>
                  <w:rStyle w:val="Hyperlink"/>
                  <w:rFonts w:ascii="Tahoma" w:hAnsi="Tahoma" w:cs="Tahoma"/>
                  <w:sz w:val="20"/>
                  <w:szCs w:val="20"/>
                </w:rPr>
                <w:t>contact@rbef.org</w:t>
              </w:r>
            </w:hyperlink>
            <w:r w:rsidR="00343769" w:rsidRPr="647C4AE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A4D76" w:rsidRPr="647C4AE7">
              <w:rPr>
                <w:rFonts w:ascii="Tahoma" w:hAnsi="Tahoma" w:cs="Tahoma"/>
                <w:color w:val="333333"/>
                <w:sz w:val="20"/>
                <w:szCs w:val="20"/>
              </w:rPr>
              <w:t xml:space="preserve"> on </w:t>
            </w:r>
            <w:r w:rsidR="0094311A" w:rsidRPr="647C4AE7">
              <w:rPr>
                <w:rFonts w:ascii="Tahoma" w:hAnsi="Tahoma" w:cs="Tahoma"/>
                <w:color w:val="333333"/>
                <w:sz w:val="20"/>
                <w:szCs w:val="20"/>
              </w:rPr>
              <w:t>October 1</w:t>
            </w:r>
            <w:r w:rsidR="1E449235" w:rsidRPr="647C4AE7">
              <w:rPr>
                <w:rFonts w:ascii="Tahoma" w:hAnsi="Tahoma" w:cs="Tahoma"/>
                <w:color w:val="333333"/>
                <w:sz w:val="20"/>
                <w:szCs w:val="20"/>
              </w:rPr>
              <w:t>1</w:t>
            </w:r>
            <w:r w:rsidR="206999E5" w:rsidRPr="647C4AE7">
              <w:rPr>
                <w:rFonts w:ascii="Tahoma" w:hAnsi="Tahoma" w:cs="Tahoma"/>
                <w:color w:val="333333"/>
                <w:sz w:val="20"/>
                <w:szCs w:val="20"/>
              </w:rPr>
              <w:t>, 202</w:t>
            </w:r>
            <w:r w:rsidR="38B7873A" w:rsidRPr="647C4AE7">
              <w:rPr>
                <w:rFonts w:ascii="Tahoma" w:hAnsi="Tahoma" w:cs="Tahoma"/>
                <w:color w:val="333333"/>
                <w:sz w:val="20"/>
                <w:szCs w:val="20"/>
              </w:rPr>
              <w:t>4</w:t>
            </w:r>
            <w:r w:rsidRPr="647C4AE7">
              <w:rPr>
                <w:rFonts w:ascii="Tahoma" w:hAnsi="Tahoma" w:cs="Tahoma"/>
                <w:color w:val="333333"/>
                <w:sz w:val="20"/>
                <w:szCs w:val="20"/>
              </w:rPr>
              <w:t xml:space="preserve">. </w:t>
            </w:r>
            <w:r w:rsidR="00E02AE6" w:rsidRPr="647C4AE7">
              <w:rPr>
                <w:rFonts w:ascii="Tahoma" w:hAnsi="Tahoma" w:cs="Tahoma"/>
                <w:color w:val="333333"/>
                <w:sz w:val="20"/>
                <w:szCs w:val="20"/>
              </w:rPr>
              <w:t xml:space="preserve">I (We) agree to fulfill the requirement to submit paid receipts for expenditures, to inventory all purchased equipment and materials with the Redondo Beach Unified School District (RBUSD) and to send in a one-page impact report by </w:t>
            </w:r>
            <w:r w:rsidR="00987A34" w:rsidRPr="647C4AE7">
              <w:rPr>
                <w:rFonts w:ascii="Tahoma" w:hAnsi="Tahoma" w:cs="Tahoma"/>
                <w:color w:val="333333"/>
                <w:sz w:val="20"/>
                <w:szCs w:val="20"/>
              </w:rPr>
              <w:t xml:space="preserve">June </w:t>
            </w:r>
            <w:r w:rsidR="62B7AF7F" w:rsidRPr="647C4AE7">
              <w:rPr>
                <w:rFonts w:ascii="Tahoma" w:hAnsi="Tahoma" w:cs="Tahoma"/>
                <w:color w:val="333333"/>
                <w:sz w:val="20"/>
                <w:szCs w:val="20"/>
              </w:rPr>
              <w:t>2</w:t>
            </w:r>
            <w:r w:rsidR="6DBDDE57" w:rsidRPr="647C4AE7">
              <w:rPr>
                <w:rFonts w:ascii="Tahoma" w:hAnsi="Tahoma" w:cs="Tahoma"/>
                <w:color w:val="333333"/>
                <w:sz w:val="20"/>
                <w:szCs w:val="20"/>
              </w:rPr>
              <w:t>0</w:t>
            </w:r>
            <w:r w:rsidR="00987A34" w:rsidRPr="647C4AE7">
              <w:rPr>
                <w:rFonts w:ascii="Tahoma" w:hAnsi="Tahoma" w:cs="Tahoma"/>
                <w:color w:val="333333"/>
                <w:sz w:val="20"/>
                <w:szCs w:val="20"/>
              </w:rPr>
              <w:t>, 202</w:t>
            </w:r>
            <w:r w:rsidR="34625801" w:rsidRPr="647C4AE7">
              <w:rPr>
                <w:rFonts w:ascii="Tahoma" w:hAnsi="Tahoma" w:cs="Tahoma"/>
                <w:color w:val="333333"/>
                <w:sz w:val="20"/>
                <w:szCs w:val="20"/>
              </w:rPr>
              <w:t>5</w:t>
            </w:r>
            <w:r w:rsidR="00E02AE6" w:rsidRPr="647C4AE7">
              <w:rPr>
                <w:rFonts w:ascii="Tahoma" w:hAnsi="Tahoma" w:cs="Tahoma"/>
                <w:color w:val="333333"/>
                <w:sz w:val="20"/>
                <w:szCs w:val="20"/>
              </w:rPr>
              <w:t xml:space="preserve">. </w:t>
            </w:r>
            <w:r w:rsidR="000403A6" w:rsidRPr="647C4AE7">
              <w:rPr>
                <w:rFonts w:ascii="Tahoma" w:hAnsi="Tahoma" w:cs="Tahoma"/>
                <w:color w:val="333333"/>
                <w:sz w:val="20"/>
                <w:szCs w:val="20"/>
              </w:rPr>
              <w:t xml:space="preserve">I (We) understand that failure to submit the one-page report will result in lack of eligibility for an RBEF teacher grant in the following school year. </w:t>
            </w:r>
            <w:r w:rsidR="00E02AE6" w:rsidRPr="647C4AE7">
              <w:rPr>
                <w:rFonts w:ascii="Tahoma" w:hAnsi="Tahoma" w:cs="Tahoma"/>
                <w:color w:val="333333"/>
                <w:sz w:val="20"/>
                <w:szCs w:val="20"/>
              </w:rPr>
              <w:t xml:space="preserve">I (We) understand that all major equipment and/or instructional materials purchased with this grant are the property of and must remain in the RBUSD. </w:t>
            </w:r>
          </w:p>
        </w:tc>
      </w:tr>
      <w:tr w:rsidR="004157AF" w:rsidRPr="007E0AB4" w14:paraId="5D20672E" w14:textId="77777777" w:rsidTr="647C4AE7">
        <w:trPr>
          <w:trHeight w:hRule="exact" w:val="216"/>
          <w:jc w:val="center"/>
        </w:trPr>
        <w:tc>
          <w:tcPr>
            <w:tcW w:w="783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</w:tcPr>
          <w:p w14:paraId="11938D1B" w14:textId="77777777" w:rsidR="004157AF" w:rsidRPr="00112AFE" w:rsidRDefault="004157AF">
            <w:pPr>
              <w:pStyle w:val="Body"/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</w:tcPr>
          <w:p w14:paraId="6499034C" w14:textId="77777777" w:rsidR="004157AF" w:rsidRPr="00112AFE" w:rsidRDefault="004157AF">
            <w:pPr>
              <w:pStyle w:val="Body"/>
            </w:pPr>
          </w:p>
        </w:tc>
      </w:tr>
      <w:tr w:rsidR="00E02AE6" w:rsidRPr="007E0AB4" w14:paraId="32A5D7D6" w14:textId="77777777" w:rsidTr="647C4AE7">
        <w:trPr>
          <w:jc w:val="center"/>
        </w:trPr>
        <w:tc>
          <w:tcPr>
            <w:tcW w:w="3120" w:type="dxa"/>
            <w:shd w:val="clear" w:color="auto" w:fill="auto"/>
            <w:vAlign w:val="center"/>
          </w:tcPr>
          <w:p w14:paraId="3F23311E" w14:textId="77777777" w:rsidR="004157AF" w:rsidRPr="00112AFE" w:rsidRDefault="004157AF">
            <w:pPr>
              <w:pStyle w:val="Body"/>
            </w:pPr>
          </w:p>
        </w:tc>
        <w:tc>
          <w:tcPr>
            <w:tcW w:w="4710" w:type="dxa"/>
            <w:shd w:val="clear" w:color="auto" w:fill="auto"/>
            <w:vAlign w:val="center"/>
          </w:tcPr>
          <w:p w14:paraId="44202AD5" w14:textId="77777777" w:rsidR="004157AF" w:rsidRDefault="004157AF">
            <w:pPr>
              <w:pStyle w:val="Body"/>
            </w:pPr>
            <w:r>
              <w:t>Signature</w:t>
            </w:r>
          </w:p>
        </w:tc>
        <w:tc>
          <w:tcPr>
            <w:tcW w:w="1818" w:type="dxa"/>
            <w:shd w:val="clear" w:color="auto" w:fill="auto"/>
          </w:tcPr>
          <w:p w14:paraId="21180C8A" w14:textId="77777777" w:rsidR="004157AF" w:rsidRDefault="004157AF">
            <w:pPr>
              <w:pStyle w:val="Body"/>
            </w:pPr>
            <w:r>
              <w:t>Date</w:t>
            </w:r>
          </w:p>
        </w:tc>
      </w:tr>
      <w:tr w:rsidR="00E02AE6" w:rsidRPr="007E0AB4" w14:paraId="5A545234" w14:textId="77777777" w:rsidTr="647C4AE7">
        <w:trPr>
          <w:jc w:val="center"/>
        </w:trPr>
        <w:tc>
          <w:tcPr>
            <w:tcW w:w="3120" w:type="dxa"/>
            <w:shd w:val="clear" w:color="auto" w:fill="auto"/>
            <w:vAlign w:val="center"/>
          </w:tcPr>
          <w:p w14:paraId="1F55EE15" w14:textId="77777777" w:rsidR="004157AF" w:rsidRPr="00112AFE" w:rsidRDefault="004157AF" w:rsidP="004157AF">
            <w:pPr>
              <w:pStyle w:val="Body"/>
            </w:pPr>
            <w:r>
              <w:t>Lead Teacher</w:t>
            </w:r>
          </w:p>
        </w:tc>
        <w:tc>
          <w:tcPr>
            <w:tcW w:w="4710" w:type="dxa"/>
            <w:shd w:val="clear" w:color="auto" w:fill="auto"/>
            <w:vAlign w:val="center"/>
          </w:tcPr>
          <w:p w14:paraId="3E9B5E17" w14:textId="77777777" w:rsidR="004157AF" w:rsidRDefault="004157AF">
            <w:pPr>
              <w:pStyle w:val="Body"/>
            </w:pPr>
          </w:p>
        </w:tc>
        <w:tc>
          <w:tcPr>
            <w:tcW w:w="1818" w:type="dxa"/>
            <w:shd w:val="clear" w:color="auto" w:fill="auto"/>
          </w:tcPr>
          <w:p w14:paraId="6975769D" w14:textId="77777777" w:rsidR="004157AF" w:rsidRDefault="004157AF">
            <w:pPr>
              <w:pStyle w:val="Body"/>
            </w:pPr>
          </w:p>
        </w:tc>
      </w:tr>
      <w:tr w:rsidR="00E02AE6" w:rsidRPr="007E0AB4" w14:paraId="3E83B0A5" w14:textId="77777777" w:rsidTr="647C4AE7">
        <w:trPr>
          <w:jc w:val="center"/>
        </w:trPr>
        <w:tc>
          <w:tcPr>
            <w:tcW w:w="3120" w:type="dxa"/>
            <w:shd w:val="clear" w:color="auto" w:fill="auto"/>
            <w:vAlign w:val="center"/>
          </w:tcPr>
          <w:p w14:paraId="6FE287AE" w14:textId="77777777" w:rsidR="004157AF" w:rsidRPr="00112AFE" w:rsidRDefault="004157AF">
            <w:pPr>
              <w:pStyle w:val="Body"/>
            </w:pPr>
            <w:r>
              <w:t>Supervisor/Principal</w:t>
            </w:r>
          </w:p>
        </w:tc>
        <w:tc>
          <w:tcPr>
            <w:tcW w:w="4710" w:type="dxa"/>
            <w:shd w:val="clear" w:color="auto" w:fill="auto"/>
            <w:vAlign w:val="center"/>
          </w:tcPr>
          <w:p w14:paraId="607C028A" w14:textId="77777777" w:rsidR="004157AF" w:rsidRDefault="004157AF">
            <w:pPr>
              <w:pStyle w:val="Body"/>
            </w:pPr>
          </w:p>
        </w:tc>
        <w:tc>
          <w:tcPr>
            <w:tcW w:w="1818" w:type="dxa"/>
            <w:shd w:val="clear" w:color="auto" w:fill="auto"/>
          </w:tcPr>
          <w:p w14:paraId="107A4A5E" w14:textId="77777777" w:rsidR="004157AF" w:rsidRDefault="004157AF">
            <w:pPr>
              <w:pStyle w:val="Body"/>
            </w:pPr>
          </w:p>
        </w:tc>
      </w:tr>
      <w:tr w:rsidR="00491DD1" w14:paraId="2D3006C9" w14:textId="77777777" w:rsidTr="647C4AE7">
        <w:trPr>
          <w:jc w:val="center"/>
        </w:trPr>
        <w:tc>
          <w:tcPr>
            <w:tcW w:w="3120" w:type="dxa"/>
            <w:shd w:val="clear" w:color="auto" w:fill="auto"/>
            <w:vAlign w:val="center"/>
          </w:tcPr>
          <w:p w14:paraId="7882F1D3" w14:textId="0335D755" w:rsidR="00491DD1" w:rsidRDefault="00491DD1" w:rsidP="58C891D5">
            <w:pPr>
              <w:pStyle w:val="Body"/>
              <w:rPr>
                <w:sz w:val="18"/>
                <w:szCs w:val="18"/>
              </w:rPr>
            </w:pPr>
            <w:r w:rsidRPr="647C4AE7">
              <w:rPr>
                <w:sz w:val="18"/>
                <w:szCs w:val="18"/>
              </w:rPr>
              <w:t>Educational Services/</w:t>
            </w:r>
            <w:r w:rsidR="2FC69A89" w:rsidRPr="647C4AE7">
              <w:rPr>
                <w:sz w:val="18"/>
                <w:szCs w:val="18"/>
              </w:rPr>
              <w:t>Allison Garland</w:t>
            </w:r>
          </w:p>
        </w:tc>
        <w:tc>
          <w:tcPr>
            <w:tcW w:w="4710" w:type="dxa"/>
            <w:shd w:val="clear" w:color="auto" w:fill="auto"/>
            <w:vAlign w:val="center"/>
          </w:tcPr>
          <w:p w14:paraId="7F5E290F" w14:textId="45F8F698" w:rsidR="00491DD1" w:rsidRDefault="00491DD1" w:rsidP="00491DD1">
            <w:pPr>
              <w:pStyle w:val="Body"/>
            </w:pPr>
          </w:p>
        </w:tc>
        <w:tc>
          <w:tcPr>
            <w:tcW w:w="1818" w:type="dxa"/>
            <w:shd w:val="clear" w:color="auto" w:fill="auto"/>
          </w:tcPr>
          <w:p w14:paraId="3A7FAA7B" w14:textId="532DA657" w:rsidR="00491DD1" w:rsidRDefault="00491DD1" w:rsidP="00491DD1">
            <w:pPr>
              <w:pStyle w:val="Body"/>
            </w:pPr>
          </w:p>
        </w:tc>
      </w:tr>
      <w:tr w:rsidR="0094311A" w:rsidRPr="007E0AB4" w14:paraId="5311543A" w14:textId="77777777" w:rsidTr="647C4AE7">
        <w:trPr>
          <w:jc w:val="center"/>
        </w:trPr>
        <w:tc>
          <w:tcPr>
            <w:tcW w:w="3120" w:type="dxa"/>
            <w:shd w:val="clear" w:color="auto" w:fill="auto"/>
            <w:vAlign w:val="center"/>
          </w:tcPr>
          <w:p w14:paraId="1A4EB34A" w14:textId="6FB5F0A2" w:rsidR="0094311A" w:rsidRDefault="0094311A">
            <w:pPr>
              <w:pStyle w:val="Body"/>
            </w:pPr>
            <w:r>
              <w:t xml:space="preserve">CTO </w:t>
            </w:r>
            <w:r w:rsidR="4335E032">
              <w:t>Susana Garcia</w:t>
            </w:r>
          </w:p>
        </w:tc>
        <w:tc>
          <w:tcPr>
            <w:tcW w:w="4710" w:type="dxa"/>
            <w:shd w:val="clear" w:color="auto" w:fill="auto"/>
            <w:vAlign w:val="center"/>
          </w:tcPr>
          <w:p w14:paraId="5840E477" w14:textId="77777777" w:rsidR="0094311A" w:rsidRDefault="0094311A">
            <w:pPr>
              <w:pStyle w:val="Body"/>
            </w:pPr>
          </w:p>
        </w:tc>
        <w:tc>
          <w:tcPr>
            <w:tcW w:w="1818" w:type="dxa"/>
            <w:shd w:val="clear" w:color="auto" w:fill="auto"/>
          </w:tcPr>
          <w:p w14:paraId="4C89871D" w14:textId="77777777" w:rsidR="0094311A" w:rsidRDefault="0094311A">
            <w:pPr>
              <w:pStyle w:val="Body"/>
            </w:pPr>
          </w:p>
        </w:tc>
      </w:tr>
    </w:tbl>
    <w:p w14:paraId="5D1C8221" w14:textId="77777777" w:rsidR="008D0133" w:rsidRDefault="008D0133">
      <w:pPr>
        <w:pStyle w:val="Heading2"/>
      </w:pPr>
    </w:p>
    <w:tbl>
      <w:tblPr>
        <w:tblW w:w="972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646"/>
        <w:gridCol w:w="5256"/>
        <w:gridCol w:w="1818"/>
      </w:tblGrid>
      <w:tr w:rsidR="00E02AE6" w:rsidRPr="007E0AB4" w14:paraId="23F92A0C" w14:textId="77777777" w:rsidTr="007E0AB4">
        <w:trPr>
          <w:jc w:val="center"/>
        </w:trPr>
        <w:tc>
          <w:tcPr>
            <w:tcW w:w="7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DC"/>
            <w:vAlign w:val="center"/>
          </w:tcPr>
          <w:p w14:paraId="29B9242D" w14:textId="77777777" w:rsidR="007E0AB4" w:rsidRPr="007E0AB4" w:rsidRDefault="007E0AB4" w:rsidP="00055073">
            <w:pPr>
              <w:pStyle w:val="Heading2"/>
              <w:rPr>
                <w:color w:val="365F91"/>
              </w:rPr>
            </w:pPr>
            <w:r w:rsidRPr="007E0AB4">
              <w:rPr>
                <w:color w:val="365F91"/>
              </w:rPr>
              <w:t>Office Use Only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F5F5DC"/>
          </w:tcPr>
          <w:p w14:paraId="3EAD9350" w14:textId="77777777" w:rsidR="007E0AB4" w:rsidRPr="007E0AB4" w:rsidRDefault="007E0AB4" w:rsidP="00055073">
            <w:pPr>
              <w:pStyle w:val="Heading2"/>
              <w:rPr>
                <w:color w:val="365F91"/>
              </w:rPr>
            </w:pPr>
          </w:p>
        </w:tc>
      </w:tr>
      <w:tr w:rsidR="007E0AB4" w:rsidRPr="007E0AB4" w14:paraId="31CDE361" w14:textId="77777777" w:rsidTr="007E0AB4">
        <w:trPr>
          <w:jc w:val="center"/>
        </w:trPr>
        <w:tc>
          <w:tcPr>
            <w:tcW w:w="2646" w:type="dxa"/>
            <w:shd w:val="clear" w:color="auto" w:fill="auto"/>
            <w:vAlign w:val="center"/>
          </w:tcPr>
          <w:p w14:paraId="28CEDADD" w14:textId="77777777" w:rsidR="007E0AB4" w:rsidRPr="00112AFE" w:rsidRDefault="007E0AB4" w:rsidP="00055073">
            <w:pPr>
              <w:pStyle w:val="Body"/>
            </w:pPr>
            <w:r>
              <w:t>Date Received</w:t>
            </w:r>
          </w:p>
        </w:tc>
        <w:tc>
          <w:tcPr>
            <w:tcW w:w="7074" w:type="dxa"/>
            <w:gridSpan w:val="2"/>
            <w:shd w:val="clear" w:color="auto" w:fill="auto"/>
            <w:vAlign w:val="center"/>
          </w:tcPr>
          <w:p w14:paraId="22AF1539" w14:textId="77777777" w:rsidR="007E0AB4" w:rsidRDefault="007E0AB4" w:rsidP="00055073">
            <w:pPr>
              <w:pStyle w:val="Body"/>
            </w:pPr>
          </w:p>
        </w:tc>
      </w:tr>
      <w:tr w:rsidR="007E0AB4" w:rsidRPr="007E0AB4" w14:paraId="05FDDAE0" w14:textId="77777777" w:rsidTr="007E0AB4">
        <w:trPr>
          <w:jc w:val="center"/>
        </w:trPr>
        <w:tc>
          <w:tcPr>
            <w:tcW w:w="2646" w:type="dxa"/>
            <w:shd w:val="clear" w:color="auto" w:fill="auto"/>
            <w:vAlign w:val="center"/>
          </w:tcPr>
          <w:p w14:paraId="4298D881" w14:textId="77777777" w:rsidR="007E0AB4" w:rsidRPr="00112AFE" w:rsidRDefault="007E0AB4" w:rsidP="00055073">
            <w:pPr>
              <w:pStyle w:val="Body"/>
            </w:pPr>
            <w:r>
              <w:t>Grant Number</w:t>
            </w:r>
          </w:p>
        </w:tc>
        <w:tc>
          <w:tcPr>
            <w:tcW w:w="7074" w:type="dxa"/>
            <w:gridSpan w:val="2"/>
            <w:shd w:val="clear" w:color="auto" w:fill="auto"/>
            <w:vAlign w:val="center"/>
          </w:tcPr>
          <w:p w14:paraId="7CB6A5A6" w14:textId="77777777" w:rsidR="007E0AB4" w:rsidRDefault="007E0AB4" w:rsidP="00055073">
            <w:pPr>
              <w:pStyle w:val="Body"/>
            </w:pPr>
          </w:p>
        </w:tc>
      </w:tr>
    </w:tbl>
    <w:p w14:paraId="4132686E" w14:textId="77777777" w:rsidR="000B56EF" w:rsidRPr="004A5057" w:rsidRDefault="000B56EF" w:rsidP="000B56EF">
      <w:pPr>
        <w:pStyle w:val="Heading1"/>
        <w:rPr>
          <w:color w:val="365F91"/>
          <w:sz w:val="28"/>
          <w:szCs w:val="28"/>
        </w:rPr>
      </w:pPr>
      <w:r w:rsidRPr="004A5057">
        <w:rPr>
          <w:color w:val="365F91"/>
          <w:sz w:val="28"/>
          <w:szCs w:val="28"/>
        </w:rPr>
        <w:lastRenderedPageBreak/>
        <w:t>Innovative Teacher Mini-Grant Application</w:t>
      </w:r>
      <w:r w:rsidR="004A5057">
        <w:rPr>
          <w:color w:val="365F91"/>
          <w:sz w:val="28"/>
          <w:szCs w:val="28"/>
        </w:rPr>
        <w:t xml:space="preserve"> </w:t>
      </w:r>
      <w:r w:rsidR="004A5057">
        <w:rPr>
          <w:noProof/>
          <w:color w:val="365F91"/>
        </w:rPr>
        <w:drawing>
          <wp:inline distT="0" distB="0" distL="0" distR="0" wp14:anchorId="171E796B" wp14:editId="0724B70C">
            <wp:extent cx="1714500" cy="948753"/>
            <wp:effectExtent l="0" t="0" r="0" b="3810"/>
            <wp:docPr id="7" name="Picture 7" descr="C:\Users\User\Pictures\RBEF\NEW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RBEF\NEW 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875" cy="952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652EDA" w14:textId="51E99F79" w:rsidR="00D34D8C" w:rsidRDefault="00D34D8C" w:rsidP="00B8660B">
      <w:pPr>
        <w:pStyle w:val="Body"/>
      </w:pPr>
      <w:r w:rsidRPr="00D34D8C">
        <w:t>The grant selection process will be anonymous. Your application will be identified by a grant number only. Please do not include your name(s) or the name of your school in the body of your application.</w:t>
      </w:r>
    </w:p>
    <w:p w14:paraId="76EE26B8" w14:textId="77777777" w:rsidR="004A1FC3" w:rsidRDefault="004A1FC3" w:rsidP="00D34D8C"/>
    <w:tbl>
      <w:tblPr>
        <w:tblW w:w="9576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538"/>
        <w:gridCol w:w="2250"/>
        <w:gridCol w:w="4788"/>
      </w:tblGrid>
      <w:tr w:rsidR="004A1FC3" w:rsidRPr="007E0AB4" w14:paraId="7755CF07" w14:textId="77777777" w:rsidTr="00055073">
        <w:trPr>
          <w:jc w:val="center"/>
        </w:trPr>
        <w:tc>
          <w:tcPr>
            <w:tcW w:w="4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DC"/>
            <w:vAlign w:val="center"/>
          </w:tcPr>
          <w:p w14:paraId="29504879" w14:textId="77777777" w:rsidR="004A1FC3" w:rsidRPr="007E0AB4" w:rsidRDefault="004A1FC3" w:rsidP="00055073">
            <w:pPr>
              <w:pStyle w:val="Heading2"/>
              <w:rPr>
                <w:color w:val="365F91"/>
              </w:rPr>
            </w:pPr>
            <w:r>
              <w:rPr>
                <w:color w:val="365F91"/>
              </w:rPr>
              <w:t>Student Population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F5F5DC"/>
          </w:tcPr>
          <w:p w14:paraId="07F90587" w14:textId="77777777" w:rsidR="004A1FC3" w:rsidRPr="007E0AB4" w:rsidRDefault="004A1FC3" w:rsidP="00055073">
            <w:pPr>
              <w:pStyle w:val="Heading2"/>
              <w:rPr>
                <w:color w:val="365F91"/>
              </w:rPr>
            </w:pPr>
          </w:p>
        </w:tc>
      </w:tr>
      <w:tr w:rsidR="004A1FC3" w:rsidRPr="00112AFE" w14:paraId="69D09B0A" w14:textId="77777777" w:rsidTr="00055073">
        <w:trPr>
          <w:trHeight w:hRule="exact" w:val="216"/>
          <w:jc w:val="center"/>
        </w:trPr>
        <w:tc>
          <w:tcPr>
            <w:tcW w:w="4788" w:type="dxa"/>
            <w:gridSpan w:val="2"/>
            <w:tcBorders>
              <w:top w:val="nil"/>
              <w:left w:val="nil"/>
              <w:bottom w:val="single" w:sz="4" w:space="0" w:color="B4C3AF"/>
              <w:right w:val="nil"/>
            </w:tcBorders>
            <w:shd w:val="clear" w:color="auto" w:fill="auto"/>
          </w:tcPr>
          <w:p w14:paraId="31F42838" w14:textId="77777777" w:rsidR="004A1FC3" w:rsidRPr="00112AFE" w:rsidRDefault="004A1FC3" w:rsidP="00055073">
            <w:pPr>
              <w:pStyle w:val="Body"/>
            </w:pP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B4C3AF"/>
              <w:right w:val="nil"/>
            </w:tcBorders>
            <w:shd w:val="clear" w:color="auto" w:fill="auto"/>
          </w:tcPr>
          <w:p w14:paraId="7EB7BCBD" w14:textId="77777777" w:rsidR="004A1FC3" w:rsidRPr="00112AFE" w:rsidRDefault="004A1FC3" w:rsidP="00055073">
            <w:pPr>
              <w:pStyle w:val="Body"/>
            </w:pPr>
          </w:p>
        </w:tc>
      </w:tr>
      <w:tr w:rsidR="004A1FC3" w14:paraId="07500395" w14:textId="77777777" w:rsidTr="004A1FC3">
        <w:trPr>
          <w:jc w:val="center"/>
        </w:trPr>
        <w:tc>
          <w:tcPr>
            <w:tcW w:w="2538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14:paraId="02D8BC8F" w14:textId="797135EF" w:rsidR="004A1FC3" w:rsidRPr="007E0AB4" w:rsidRDefault="004A1FC3" w:rsidP="00B8660B">
            <w:pPr>
              <w:pStyle w:val="Body"/>
            </w:pPr>
            <w:r>
              <w:t xml:space="preserve">Number of students </w:t>
            </w:r>
            <w:r w:rsidR="00B8660B">
              <w:t>impacted</w:t>
            </w:r>
          </w:p>
        </w:tc>
        <w:tc>
          <w:tcPr>
            <w:tcW w:w="7038" w:type="dxa"/>
            <w:gridSpan w:val="2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14:paraId="4FC658F8" w14:textId="77777777" w:rsidR="004A1FC3" w:rsidRPr="007E0AB4" w:rsidRDefault="004A1FC3" w:rsidP="00055073">
            <w:pPr>
              <w:pStyle w:val="Body"/>
              <w:rPr>
                <w:b/>
              </w:rPr>
            </w:pPr>
          </w:p>
        </w:tc>
      </w:tr>
      <w:tr w:rsidR="004A1FC3" w14:paraId="6065D062" w14:textId="77777777" w:rsidTr="004A1FC3">
        <w:trPr>
          <w:jc w:val="center"/>
        </w:trPr>
        <w:tc>
          <w:tcPr>
            <w:tcW w:w="2538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14:paraId="23A61B4F" w14:textId="77777777" w:rsidR="004A1FC3" w:rsidRPr="00112AFE" w:rsidRDefault="004A1FC3" w:rsidP="00055073">
            <w:pPr>
              <w:pStyle w:val="Body"/>
            </w:pPr>
            <w:r>
              <w:t xml:space="preserve">Student grade level(s) </w:t>
            </w:r>
          </w:p>
        </w:tc>
        <w:tc>
          <w:tcPr>
            <w:tcW w:w="7038" w:type="dxa"/>
            <w:gridSpan w:val="2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14:paraId="367277AC" w14:textId="77777777" w:rsidR="004A1FC3" w:rsidRPr="007E0AB4" w:rsidRDefault="004A1FC3" w:rsidP="00055073">
            <w:pPr>
              <w:rPr>
                <w:rFonts w:ascii="Arial" w:hAnsi="Arial"/>
              </w:rPr>
            </w:pPr>
          </w:p>
        </w:tc>
      </w:tr>
    </w:tbl>
    <w:p w14:paraId="62DFEE96" w14:textId="77777777" w:rsidR="004A1FC3" w:rsidRDefault="004A1FC3" w:rsidP="00D34D8C"/>
    <w:tbl>
      <w:tblPr>
        <w:tblW w:w="9576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538"/>
        <w:gridCol w:w="2250"/>
        <w:gridCol w:w="4788"/>
      </w:tblGrid>
      <w:tr w:rsidR="008D0C60" w:rsidRPr="007E0AB4" w14:paraId="56892971" w14:textId="77777777" w:rsidTr="00055073">
        <w:trPr>
          <w:jc w:val="center"/>
        </w:trPr>
        <w:tc>
          <w:tcPr>
            <w:tcW w:w="4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DC"/>
            <w:vAlign w:val="center"/>
          </w:tcPr>
          <w:p w14:paraId="43D0CC81" w14:textId="77777777" w:rsidR="008D0C60" w:rsidRPr="007E0AB4" w:rsidRDefault="00B15884" w:rsidP="00055073">
            <w:pPr>
              <w:pStyle w:val="Heading2"/>
              <w:rPr>
                <w:color w:val="365F91"/>
              </w:rPr>
            </w:pPr>
            <w:r w:rsidRPr="00F80304">
              <w:rPr>
                <w:color w:val="365F91" w:themeColor="accent1" w:themeShade="BF"/>
              </w:rPr>
              <w:t>Project Description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F5F5DC"/>
          </w:tcPr>
          <w:p w14:paraId="3C424CCD" w14:textId="77777777" w:rsidR="008D0C60" w:rsidRPr="007E0AB4" w:rsidRDefault="008D0C60" w:rsidP="00055073">
            <w:pPr>
              <w:pStyle w:val="Heading2"/>
              <w:rPr>
                <w:color w:val="365F91"/>
              </w:rPr>
            </w:pPr>
          </w:p>
        </w:tc>
      </w:tr>
      <w:tr w:rsidR="008D0C60" w:rsidRPr="00112AFE" w14:paraId="489945FC" w14:textId="77777777" w:rsidTr="00055073">
        <w:trPr>
          <w:trHeight w:hRule="exact" w:val="216"/>
          <w:jc w:val="center"/>
        </w:trPr>
        <w:tc>
          <w:tcPr>
            <w:tcW w:w="4788" w:type="dxa"/>
            <w:gridSpan w:val="2"/>
            <w:tcBorders>
              <w:top w:val="nil"/>
              <w:left w:val="nil"/>
              <w:bottom w:val="single" w:sz="4" w:space="0" w:color="B4C3AF"/>
              <w:right w:val="nil"/>
            </w:tcBorders>
            <w:shd w:val="clear" w:color="auto" w:fill="auto"/>
          </w:tcPr>
          <w:p w14:paraId="6707AD23" w14:textId="77777777" w:rsidR="008D0C60" w:rsidRPr="00112AFE" w:rsidRDefault="008D0C60" w:rsidP="00055073">
            <w:pPr>
              <w:pStyle w:val="Body"/>
            </w:pP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B4C3AF"/>
              <w:right w:val="nil"/>
            </w:tcBorders>
            <w:shd w:val="clear" w:color="auto" w:fill="auto"/>
          </w:tcPr>
          <w:p w14:paraId="2C8A16CB" w14:textId="77777777" w:rsidR="008D0C60" w:rsidRPr="00112AFE" w:rsidRDefault="008D0C60" w:rsidP="00055073">
            <w:pPr>
              <w:pStyle w:val="Body"/>
            </w:pPr>
          </w:p>
        </w:tc>
      </w:tr>
      <w:tr w:rsidR="008D0C60" w14:paraId="014CF738" w14:textId="77777777" w:rsidTr="00055073">
        <w:trPr>
          <w:jc w:val="center"/>
        </w:trPr>
        <w:tc>
          <w:tcPr>
            <w:tcW w:w="2538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14:paraId="3B1E9F07" w14:textId="77777777" w:rsidR="008D0C60" w:rsidRPr="00B15884" w:rsidRDefault="00B15884" w:rsidP="00B8660B">
            <w:pPr>
              <w:pStyle w:val="Body"/>
              <w:rPr>
                <w:b/>
              </w:rPr>
            </w:pPr>
            <w:r>
              <w:rPr>
                <w:b/>
              </w:rPr>
              <w:t>Objective</w:t>
            </w:r>
          </w:p>
          <w:p w14:paraId="20C79827" w14:textId="3829ED4B" w:rsidR="00B15884" w:rsidRPr="007E0AB4" w:rsidRDefault="00B15884" w:rsidP="00B8660B">
            <w:pPr>
              <w:pStyle w:val="Body"/>
            </w:pPr>
            <w:r>
              <w:t xml:space="preserve">What is the objective of your project and what </w:t>
            </w:r>
            <w:r w:rsidR="00B8660B">
              <w:t>challenges will it address</w:t>
            </w:r>
            <w:r>
              <w:t>?</w:t>
            </w:r>
          </w:p>
        </w:tc>
        <w:tc>
          <w:tcPr>
            <w:tcW w:w="7038" w:type="dxa"/>
            <w:gridSpan w:val="2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14:paraId="4D53A040" w14:textId="77777777" w:rsidR="002E26A8" w:rsidRDefault="002E26A8" w:rsidP="00055073">
            <w:pPr>
              <w:pStyle w:val="Body"/>
              <w:rPr>
                <w:b/>
              </w:rPr>
            </w:pPr>
          </w:p>
          <w:p w14:paraId="1C378F4B" w14:textId="77777777" w:rsidR="002E26A8" w:rsidRDefault="002E26A8" w:rsidP="00055073">
            <w:pPr>
              <w:pStyle w:val="Body"/>
              <w:rPr>
                <w:b/>
              </w:rPr>
            </w:pPr>
          </w:p>
          <w:p w14:paraId="1A80F422" w14:textId="77777777" w:rsidR="002E26A8" w:rsidRDefault="002E26A8" w:rsidP="00055073">
            <w:pPr>
              <w:pStyle w:val="Body"/>
              <w:rPr>
                <w:b/>
              </w:rPr>
            </w:pPr>
          </w:p>
          <w:p w14:paraId="6022858E" w14:textId="77777777" w:rsidR="002E26A8" w:rsidRDefault="002E26A8" w:rsidP="00055073">
            <w:pPr>
              <w:pStyle w:val="Body"/>
              <w:rPr>
                <w:b/>
              </w:rPr>
            </w:pPr>
          </w:p>
          <w:p w14:paraId="276A842F" w14:textId="77777777" w:rsidR="002E26A8" w:rsidRDefault="002E26A8" w:rsidP="00055073">
            <w:pPr>
              <w:pStyle w:val="Body"/>
              <w:rPr>
                <w:b/>
              </w:rPr>
            </w:pPr>
          </w:p>
          <w:p w14:paraId="3C5DD29F" w14:textId="77777777" w:rsidR="002E26A8" w:rsidRDefault="002E26A8" w:rsidP="00055073">
            <w:pPr>
              <w:pStyle w:val="Body"/>
              <w:rPr>
                <w:b/>
              </w:rPr>
            </w:pPr>
          </w:p>
          <w:p w14:paraId="7665E58A" w14:textId="77777777" w:rsidR="002E26A8" w:rsidRDefault="002E26A8" w:rsidP="00055073">
            <w:pPr>
              <w:pStyle w:val="Body"/>
              <w:rPr>
                <w:b/>
              </w:rPr>
            </w:pPr>
          </w:p>
          <w:p w14:paraId="3E23DFC9" w14:textId="77777777" w:rsidR="00B14806" w:rsidRPr="007E0AB4" w:rsidRDefault="00B14806" w:rsidP="00055073">
            <w:pPr>
              <w:pStyle w:val="Body"/>
              <w:rPr>
                <w:b/>
              </w:rPr>
            </w:pPr>
          </w:p>
        </w:tc>
      </w:tr>
      <w:tr w:rsidR="008D0C60" w14:paraId="3AFC70EB" w14:textId="77777777" w:rsidTr="00055073">
        <w:trPr>
          <w:jc w:val="center"/>
        </w:trPr>
        <w:tc>
          <w:tcPr>
            <w:tcW w:w="2538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14:paraId="00B4C09E" w14:textId="189DEE5F" w:rsidR="00B15884" w:rsidRPr="00B15884" w:rsidRDefault="00B8660B" w:rsidP="00B1588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color w:val="333333"/>
                <w:sz w:val="20"/>
                <w:szCs w:val="20"/>
              </w:rPr>
              <w:t xml:space="preserve">How </w:t>
            </w:r>
          </w:p>
          <w:p w14:paraId="314E1364" w14:textId="45626607" w:rsidR="008D0C60" w:rsidRPr="00112AFE" w:rsidRDefault="00B8660B" w:rsidP="00B8660B">
            <w:pPr>
              <w:pStyle w:val="Body"/>
            </w:pPr>
            <w:r>
              <w:rPr>
                <w:rFonts w:eastAsia="Calibri" w:cs="Tahoma"/>
                <w:color w:val="333333"/>
              </w:rPr>
              <w:t>Describe how the project will be implemented.</w:t>
            </w:r>
          </w:p>
        </w:tc>
        <w:tc>
          <w:tcPr>
            <w:tcW w:w="7038" w:type="dxa"/>
            <w:gridSpan w:val="2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14:paraId="1B4AA5D4" w14:textId="77777777" w:rsidR="008D0C60" w:rsidRDefault="008D0C60" w:rsidP="00055073">
            <w:pPr>
              <w:rPr>
                <w:rFonts w:ascii="Arial" w:hAnsi="Arial"/>
              </w:rPr>
            </w:pPr>
          </w:p>
          <w:p w14:paraId="185A7929" w14:textId="77777777" w:rsidR="002E26A8" w:rsidRDefault="002E26A8" w:rsidP="00055073">
            <w:pPr>
              <w:rPr>
                <w:rFonts w:ascii="Arial" w:hAnsi="Arial"/>
              </w:rPr>
            </w:pPr>
          </w:p>
          <w:p w14:paraId="61E6D862" w14:textId="77777777" w:rsidR="002E26A8" w:rsidRDefault="002E26A8" w:rsidP="00055073">
            <w:pPr>
              <w:rPr>
                <w:rFonts w:ascii="Arial" w:hAnsi="Arial"/>
              </w:rPr>
            </w:pPr>
          </w:p>
          <w:p w14:paraId="7008142C" w14:textId="77777777" w:rsidR="002E26A8" w:rsidRDefault="002E26A8" w:rsidP="00055073">
            <w:pPr>
              <w:rPr>
                <w:rFonts w:ascii="Arial" w:hAnsi="Arial"/>
              </w:rPr>
            </w:pPr>
          </w:p>
          <w:p w14:paraId="00FABD65" w14:textId="77777777" w:rsidR="002E26A8" w:rsidRDefault="002E26A8" w:rsidP="00055073">
            <w:pPr>
              <w:rPr>
                <w:rFonts w:ascii="Arial" w:hAnsi="Arial"/>
              </w:rPr>
            </w:pPr>
          </w:p>
          <w:p w14:paraId="2E408444" w14:textId="77777777" w:rsidR="002E26A8" w:rsidRDefault="002E26A8" w:rsidP="00055073">
            <w:pPr>
              <w:rPr>
                <w:rFonts w:ascii="Arial" w:hAnsi="Arial"/>
              </w:rPr>
            </w:pPr>
          </w:p>
          <w:p w14:paraId="7C1EDD7F" w14:textId="77777777" w:rsidR="002E26A8" w:rsidRDefault="002E26A8" w:rsidP="00055073">
            <w:pPr>
              <w:rPr>
                <w:rFonts w:ascii="Arial" w:hAnsi="Arial"/>
              </w:rPr>
            </w:pPr>
          </w:p>
          <w:p w14:paraId="472450B4" w14:textId="77777777" w:rsidR="00223A95" w:rsidRDefault="00223A95" w:rsidP="00055073">
            <w:pPr>
              <w:rPr>
                <w:rFonts w:ascii="Arial" w:hAnsi="Arial"/>
              </w:rPr>
            </w:pPr>
          </w:p>
          <w:p w14:paraId="5738D97D" w14:textId="77777777" w:rsidR="00223A95" w:rsidRPr="007E0AB4" w:rsidRDefault="00223A95" w:rsidP="00055073">
            <w:pPr>
              <w:rPr>
                <w:rFonts w:ascii="Arial" w:hAnsi="Arial"/>
              </w:rPr>
            </w:pPr>
          </w:p>
        </w:tc>
      </w:tr>
      <w:tr w:rsidR="00223A95" w14:paraId="3F6D80F0" w14:textId="77777777" w:rsidTr="00055073">
        <w:trPr>
          <w:jc w:val="center"/>
        </w:trPr>
        <w:tc>
          <w:tcPr>
            <w:tcW w:w="2538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14:paraId="370DBE70" w14:textId="77777777" w:rsidR="00223A95" w:rsidRDefault="00223A95" w:rsidP="00055073">
            <w:pPr>
              <w:pStyle w:val="Body"/>
              <w:rPr>
                <w:b/>
              </w:rPr>
            </w:pPr>
            <w:r>
              <w:rPr>
                <w:b/>
              </w:rPr>
              <w:t>Standards</w:t>
            </w:r>
          </w:p>
          <w:p w14:paraId="254F9B0B" w14:textId="635A530D" w:rsidR="00223A95" w:rsidRPr="00223A95" w:rsidRDefault="00223A95" w:rsidP="00B8660B">
            <w:pPr>
              <w:pStyle w:val="Body"/>
            </w:pPr>
            <w:r w:rsidRPr="00223A95">
              <w:t xml:space="preserve">What </w:t>
            </w:r>
            <w:r w:rsidR="00B8660B">
              <w:t>curriculum wil</w:t>
            </w:r>
            <w:r w:rsidRPr="00223A95">
              <w:t xml:space="preserve">l this project </w:t>
            </w:r>
            <w:r w:rsidR="00B8660B">
              <w:t xml:space="preserve">support </w:t>
            </w:r>
            <w:r>
              <w:t xml:space="preserve">or </w:t>
            </w:r>
            <w:r w:rsidRPr="00223A95">
              <w:t>extend?</w:t>
            </w:r>
          </w:p>
        </w:tc>
        <w:tc>
          <w:tcPr>
            <w:tcW w:w="7038" w:type="dxa"/>
            <w:gridSpan w:val="2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14:paraId="209FC284" w14:textId="77777777" w:rsidR="002E26A8" w:rsidRDefault="002E26A8" w:rsidP="00055073">
            <w:pPr>
              <w:rPr>
                <w:rFonts w:ascii="Arial" w:hAnsi="Arial"/>
              </w:rPr>
            </w:pPr>
          </w:p>
          <w:p w14:paraId="2BF61161" w14:textId="77777777" w:rsidR="002E26A8" w:rsidRDefault="002E26A8" w:rsidP="00055073">
            <w:pPr>
              <w:rPr>
                <w:rFonts w:ascii="Arial" w:hAnsi="Arial"/>
              </w:rPr>
            </w:pPr>
          </w:p>
          <w:p w14:paraId="1A057E66" w14:textId="77777777" w:rsidR="002E26A8" w:rsidRDefault="002E26A8" w:rsidP="00055073">
            <w:pPr>
              <w:rPr>
                <w:rFonts w:ascii="Arial" w:hAnsi="Arial"/>
              </w:rPr>
            </w:pPr>
          </w:p>
          <w:p w14:paraId="5FCEBF75" w14:textId="77777777" w:rsidR="002E26A8" w:rsidRDefault="002E26A8" w:rsidP="00055073">
            <w:pPr>
              <w:rPr>
                <w:rFonts w:ascii="Arial" w:hAnsi="Arial"/>
              </w:rPr>
            </w:pPr>
          </w:p>
          <w:p w14:paraId="1993D262" w14:textId="77777777" w:rsidR="002E26A8" w:rsidRDefault="002E26A8" w:rsidP="00055073">
            <w:pPr>
              <w:rPr>
                <w:rFonts w:ascii="Arial" w:hAnsi="Arial"/>
              </w:rPr>
            </w:pPr>
          </w:p>
          <w:p w14:paraId="56FABC23" w14:textId="77777777" w:rsidR="002E26A8" w:rsidRDefault="002E26A8" w:rsidP="00055073">
            <w:pPr>
              <w:rPr>
                <w:rFonts w:ascii="Arial" w:hAnsi="Arial"/>
              </w:rPr>
            </w:pPr>
          </w:p>
          <w:p w14:paraId="6C106FF1" w14:textId="77777777" w:rsidR="002E26A8" w:rsidRDefault="002E26A8" w:rsidP="00055073">
            <w:pPr>
              <w:rPr>
                <w:rFonts w:ascii="Arial" w:hAnsi="Arial"/>
              </w:rPr>
            </w:pPr>
          </w:p>
          <w:p w14:paraId="4DA3599A" w14:textId="77777777" w:rsidR="002E26A8" w:rsidRDefault="002E26A8" w:rsidP="00055073">
            <w:pPr>
              <w:rPr>
                <w:rFonts w:ascii="Arial" w:hAnsi="Arial"/>
              </w:rPr>
            </w:pPr>
          </w:p>
          <w:p w14:paraId="0EB135E6" w14:textId="77777777" w:rsidR="002E26A8" w:rsidRPr="007E0AB4" w:rsidRDefault="002E26A8" w:rsidP="00055073">
            <w:pPr>
              <w:rPr>
                <w:rFonts w:ascii="Arial" w:hAnsi="Arial"/>
              </w:rPr>
            </w:pPr>
          </w:p>
        </w:tc>
      </w:tr>
    </w:tbl>
    <w:p w14:paraId="66F83C7E" w14:textId="77777777" w:rsidR="008D0C60" w:rsidRDefault="008D0C60" w:rsidP="00D34D8C"/>
    <w:p w14:paraId="1B30FEA7" w14:textId="77777777" w:rsidR="00B8660B" w:rsidRDefault="00B8660B" w:rsidP="00D34D8C"/>
    <w:p w14:paraId="0B4EE82C" w14:textId="77777777" w:rsidR="00B8660B" w:rsidRDefault="00B8660B" w:rsidP="00D34D8C"/>
    <w:p w14:paraId="5C07EDC3" w14:textId="77777777" w:rsidR="00431F7E" w:rsidRDefault="00431F7E" w:rsidP="00D34D8C"/>
    <w:p w14:paraId="41A619D8" w14:textId="77777777" w:rsidR="00B8660B" w:rsidRDefault="00B8660B" w:rsidP="00D34D8C"/>
    <w:tbl>
      <w:tblPr>
        <w:tblStyle w:val="TableGrid"/>
        <w:tblW w:w="9468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468"/>
      </w:tblGrid>
      <w:tr w:rsidR="00223A95" w14:paraId="127A0055" w14:textId="77777777" w:rsidTr="00223A95">
        <w:trPr>
          <w:jc w:val="center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F5F5DC"/>
            <w:vAlign w:val="center"/>
          </w:tcPr>
          <w:p w14:paraId="5C35AEA6" w14:textId="77777777" w:rsidR="00223A95" w:rsidRPr="00112AFE" w:rsidRDefault="00223A95" w:rsidP="00055073">
            <w:pPr>
              <w:pStyle w:val="Heading2"/>
            </w:pPr>
            <w:r w:rsidRPr="00F80304">
              <w:rPr>
                <w:color w:val="365F91" w:themeColor="accent1" w:themeShade="BF"/>
              </w:rPr>
              <w:lastRenderedPageBreak/>
              <w:t xml:space="preserve">Project Innovation </w:t>
            </w:r>
          </w:p>
        </w:tc>
      </w:tr>
      <w:tr w:rsidR="00223A95" w14:paraId="4DE1C34F" w14:textId="77777777" w:rsidTr="00223A95">
        <w:trPr>
          <w:jc w:val="center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6B712D" w14:textId="5CDDBA1B" w:rsidR="00223A95" w:rsidRPr="00112AFE" w:rsidRDefault="00223A95" w:rsidP="00B8660B">
            <w:pPr>
              <w:pStyle w:val="Body"/>
            </w:pPr>
            <w:r>
              <w:t xml:space="preserve">Explain </w:t>
            </w:r>
            <w:r w:rsidR="00B8660B">
              <w:t>how</w:t>
            </w:r>
            <w:r>
              <w:t xml:space="preserve"> your project is innovative</w:t>
            </w:r>
            <w:r w:rsidR="00B8660B">
              <w:t xml:space="preserve"> or progressive</w:t>
            </w:r>
            <w:r>
              <w:t xml:space="preserve">. </w:t>
            </w:r>
            <w:r w:rsidR="00B8660B">
              <w:t>How does your project “think out of the box?”</w:t>
            </w:r>
          </w:p>
        </w:tc>
      </w:tr>
      <w:tr w:rsidR="00223A95" w14:paraId="6C58D77A" w14:textId="77777777" w:rsidTr="00223A95">
        <w:trPr>
          <w:trHeight w:hRule="exact" w:val="216"/>
          <w:jc w:val="center"/>
        </w:trPr>
        <w:tc>
          <w:tcPr>
            <w:tcW w:w="9468" w:type="dxa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690E8031" w14:textId="77777777" w:rsidR="00223A95" w:rsidRPr="00112AFE" w:rsidRDefault="00223A95" w:rsidP="00055073">
            <w:pPr>
              <w:pStyle w:val="Body"/>
            </w:pPr>
          </w:p>
        </w:tc>
      </w:tr>
      <w:tr w:rsidR="00223A95" w14:paraId="28E0FD80" w14:textId="77777777" w:rsidTr="00223A95">
        <w:trPr>
          <w:trHeight w:hRule="exact" w:val="1944"/>
          <w:jc w:val="center"/>
        </w:trPr>
        <w:tc>
          <w:tcPr>
            <w:tcW w:w="9468" w:type="dxa"/>
          </w:tcPr>
          <w:p w14:paraId="274F50F1" w14:textId="77777777" w:rsidR="00223A95" w:rsidRPr="00112AFE" w:rsidRDefault="00223A95" w:rsidP="00055073">
            <w:pPr>
              <w:pStyle w:val="Body"/>
            </w:pPr>
          </w:p>
        </w:tc>
      </w:tr>
    </w:tbl>
    <w:p w14:paraId="5A69EA12" w14:textId="77777777" w:rsidR="00223A95" w:rsidRDefault="00223A95" w:rsidP="00D34D8C"/>
    <w:tbl>
      <w:tblPr>
        <w:tblStyle w:val="TableGrid"/>
        <w:tblW w:w="9468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468"/>
      </w:tblGrid>
      <w:tr w:rsidR="00F80304" w14:paraId="046B25CB" w14:textId="77777777" w:rsidTr="00055073">
        <w:trPr>
          <w:jc w:val="center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F5F5DC"/>
            <w:vAlign w:val="center"/>
          </w:tcPr>
          <w:p w14:paraId="2C4594D3" w14:textId="7C712C7B" w:rsidR="00F80304" w:rsidRPr="00112AFE" w:rsidRDefault="00F80304" w:rsidP="00B8660B">
            <w:pPr>
              <w:pStyle w:val="Heading2"/>
            </w:pPr>
            <w:r w:rsidRPr="00F80304">
              <w:rPr>
                <w:color w:val="365F91" w:themeColor="accent1" w:themeShade="BF"/>
              </w:rPr>
              <w:t xml:space="preserve">Alignment with College </w:t>
            </w:r>
            <w:r w:rsidR="00B8660B">
              <w:rPr>
                <w:color w:val="365F91" w:themeColor="accent1" w:themeShade="BF"/>
              </w:rPr>
              <w:t xml:space="preserve">and Career </w:t>
            </w:r>
            <w:r w:rsidRPr="00F80304">
              <w:rPr>
                <w:color w:val="365F91" w:themeColor="accent1" w:themeShade="BF"/>
              </w:rPr>
              <w:t xml:space="preserve">Readiness Focus </w:t>
            </w:r>
          </w:p>
        </w:tc>
      </w:tr>
      <w:tr w:rsidR="00F80304" w14:paraId="0C5ABCF0" w14:textId="77777777" w:rsidTr="00055073">
        <w:trPr>
          <w:jc w:val="center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586A2" w14:textId="0A47135F" w:rsidR="00F80304" w:rsidRPr="00112AFE" w:rsidRDefault="00F80304" w:rsidP="0094311A">
            <w:pPr>
              <w:pStyle w:val="Body"/>
            </w:pPr>
            <w:r>
              <w:t xml:space="preserve">Describe how your project supports the RBUSD </w:t>
            </w:r>
            <w:r w:rsidR="00B8660B">
              <w:t>College and Career</w:t>
            </w:r>
            <w:r w:rsidR="0094311A">
              <w:t xml:space="preserve"> Readiness</w:t>
            </w:r>
            <w:r>
              <w:t xml:space="preserve"> initiative. </w:t>
            </w:r>
          </w:p>
        </w:tc>
      </w:tr>
      <w:tr w:rsidR="00F80304" w14:paraId="27987AC3" w14:textId="77777777" w:rsidTr="00055073">
        <w:trPr>
          <w:trHeight w:hRule="exact" w:val="216"/>
          <w:jc w:val="center"/>
        </w:trPr>
        <w:tc>
          <w:tcPr>
            <w:tcW w:w="9468" w:type="dxa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100EECA0" w14:textId="77777777" w:rsidR="00F80304" w:rsidRPr="00112AFE" w:rsidRDefault="00F80304" w:rsidP="00055073">
            <w:pPr>
              <w:pStyle w:val="Body"/>
            </w:pPr>
          </w:p>
        </w:tc>
      </w:tr>
      <w:tr w:rsidR="00F80304" w14:paraId="6358E1BF" w14:textId="77777777" w:rsidTr="00055073">
        <w:trPr>
          <w:trHeight w:hRule="exact" w:val="1944"/>
          <w:jc w:val="center"/>
        </w:trPr>
        <w:tc>
          <w:tcPr>
            <w:tcW w:w="9468" w:type="dxa"/>
          </w:tcPr>
          <w:p w14:paraId="1FAA4D01" w14:textId="77777777" w:rsidR="00F80304" w:rsidRPr="00112AFE" w:rsidRDefault="00F80304" w:rsidP="00055073">
            <w:pPr>
              <w:pStyle w:val="Body"/>
            </w:pPr>
          </w:p>
        </w:tc>
      </w:tr>
    </w:tbl>
    <w:p w14:paraId="63D95A0A" w14:textId="77777777" w:rsidR="00F80304" w:rsidRDefault="00F80304" w:rsidP="00D34D8C"/>
    <w:tbl>
      <w:tblPr>
        <w:tblW w:w="9576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538"/>
        <w:gridCol w:w="3420"/>
        <w:gridCol w:w="3618"/>
      </w:tblGrid>
      <w:tr w:rsidR="005A0F23" w:rsidRPr="007E0AB4" w14:paraId="0E145BA9" w14:textId="77777777" w:rsidTr="005A0F23">
        <w:trPr>
          <w:jc w:val="center"/>
        </w:trPr>
        <w:tc>
          <w:tcPr>
            <w:tcW w:w="5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DC"/>
            <w:vAlign w:val="center"/>
          </w:tcPr>
          <w:p w14:paraId="246022ED" w14:textId="3DF8E98D" w:rsidR="005A0F23" w:rsidRPr="007E0AB4" w:rsidRDefault="005A0F23" w:rsidP="0094311A">
            <w:pPr>
              <w:pStyle w:val="Heading2"/>
              <w:rPr>
                <w:color w:val="365F91"/>
              </w:rPr>
            </w:pPr>
            <w:r>
              <w:rPr>
                <w:color w:val="365F91" w:themeColor="accent1" w:themeShade="BF"/>
              </w:rPr>
              <w:t xml:space="preserve">Plan for Evaluating </w:t>
            </w:r>
            <w:r w:rsidR="0094311A">
              <w:rPr>
                <w:color w:val="365F91" w:themeColor="accent1" w:themeShade="BF"/>
              </w:rPr>
              <w:t>Student</w:t>
            </w:r>
            <w:r>
              <w:rPr>
                <w:color w:val="365F91" w:themeColor="accent1" w:themeShade="BF"/>
              </w:rPr>
              <w:t xml:space="preserve"> Impact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F5F5DC"/>
          </w:tcPr>
          <w:p w14:paraId="1728AA27" w14:textId="77777777" w:rsidR="005A0F23" w:rsidRPr="007E0AB4" w:rsidRDefault="005A0F23" w:rsidP="00055073">
            <w:pPr>
              <w:pStyle w:val="Heading2"/>
              <w:rPr>
                <w:color w:val="365F91"/>
              </w:rPr>
            </w:pPr>
          </w:p>
        </w:tc>
      </w:tr>
      <w:tr w:rsidR="005A0F23" w:rsidRPr="00112AFE" w14:paraId="1CF93DBE" w14:textId="77777777" w:rsidTr="005A0F23">
        <w:trPr>
          <w:trHeight w:hRule="exact" w:val="216"/>
          <w:jc w:val="center"/>
        </w:trPr>
        <w:tc>
          <w:tcPr>
            <w:tcW w:w="5958" w:type="dxa"/>
            <w:gridSpan w:val="2"/>
            <w:tcBorders>
              <w:top w:val="nil"/>
              <w:left w:val="nil"/>
              <w:bottom w:val="single" w:sz="4" w:space="0" w:color="B4C3AF"/>
              <w:right w:val="nil"/>
            </w:tcBorders>
            <w:shd w:val="clear" w:color="auto" w:fill="auto"/>
          </w:tcPr>
          <w:p w14:paraId="3E0D0C6E" w14:textId="77777777" w:rsidR="005A0F23" w:rsidRPr="00112AFE" w:rsidRDefault="005A0F23" w:rsidP="00055073">
            <w:pPr>
              <w:pStyle w:val="Body"/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B4C3AF"/>
              <w:right w:val="nil"/>
            </w:tcBorders>
            <w:shd w:val="clear" w:color="auto" w:fill="auto"/>
          </w:tcPr>
          <w:p w14:paraId="15A2ADFB" w14:textId="77777777" w:rsidR="005A0F23" w:rsidRPr="00112AFE" w:rsidRDefault="005A0F23" w:rsidP="00055073">
            <w:pPr>
              <w:pStyle w:val="Body"/>
            </w:pPr>
          </w:p>
        </w:tc>
      </w:tr>
      <w:tr w:rsidR="005A0F23" w14:paraId="49FD823D" w14:textId="77777777" w:rsidTr="00055073">
        <w:trPr>
          <w:jc w:val="center"/>
        </w:trPr>
        <w:tc>
          <w:tcPr>
            <w:tcW w:w="2538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14:paraId="20C26769" w14:textId="77777777" w:rsidR="005A0F23" w:rsidRPr="00B15884" w:rsidRDefault="005A0F23" w:rsidP="00055073">
            <w:pPr>
              <w:pStyle w:val="Body"/>
              <w:rPr>
                <w:b/>
              </w:rPr>
            </w:pPr>
            <w:r>
              <w:rPr>
                <w:b/>
              </w:rPr>
              <w:t>Evaluation</w:t>
            </w:r>
          </w:p>
          <w:p w14:paraId="5D05E243" w14:textId="38364A1A" w:rsidR="005A0F23" w:rsidRPr="007E0AB4" w:rsidRDefault="005A0F23" w:rsidP="0094311A">
            <w:pPr>
              <w:pStyle w:val="Body"/>
            </w:pPr>
            <w:r>
              <w:t xml:space="preserve">What outcomes do you expect </w:t>
            </w:r>
            <w:r w:rsidR="0094311A">
              <w:t xml:space="preserve">to achieve </w:t>
            </w:r>
            <w:r>
              <w:t>and how will you measure success?</w:t>
            </w:r>
            <w:r w:rsidR="0094311A">
              <w:t xml:space="preserve">  Please be prepared to provide documentation (including photos) with your impact report. </w:t>
            </w:r>
          </w:p>
        </w:tc>
        <w:tc>
          <w:tcPr>
            <w:tcW w:w="7038" w:type="dxa"/>
            <w:gridSpan w:val="2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14:paraId="78A1139A" w14:textId="77777777" w:rsidR="002E26A8" w:rsidRDefault="002E26A8" w:rsidP="00055073">
            <w:pPr>
              <w:pStyle w:val="Body"/>
              <w:rPr>
                <w:b/>
              </w:rPr>
            </w:pPr>
          </w:p>
          <w:p w14:paraId="5679F9CC" w14:textId="77777777" w:rsidR="002E26A8" w:rsidRDefault="002E26A8" w:rsidP="00055073">
            <w:pPr>
              <w:pStyle w:val="Body"/>
              <w:rPr>
                <w:b/>
              </w:rPr>
            </w:pPr>
          </w:p>
          <w:p w14:paraId="2070F4E2" w14:textId="77777777" w:rsidR="002E26A8" w:rsidRDefault="002E26A8" w:rsidP="00055073">
            <w:pPr>
              <w:pStyle w:val="Body"/>
              <w:rPr>
                <w:b/>
              </w:rPr>
            </w:pPr>
          </w:p>
          <w:p w14:paraId="286F398D" w14:textId="77777777" w:rsidR="002E26A8" w:rsidRDefault="002E26A8" w:rsidP="00055073">
            <w:pPr>
              <w:pStyle w:val="Body"/>
              <w:rPr>
                <w:b/>
              </w:rPr>
            </w:pPr>
          </w:p>
          <w:p w14:paraId="4DFF9995" w14:textId="77777777" w:rsidR="002E26A8" w:rsidRDefault="002E26A8" w:rsidP="00055073">
            <w:pPr>
              <w:pStyle w:val="Body"/>
              <w:rPr>
                <w:b/>
              </w:rPr>
            </w:pPr>
          </w:p>
          <w:p w14:paraId="61B3CE48" w14:textId="77777777" w:rsidR="002E26A8" w:rsidRPr="007E0AB4" w:rsidRDefault="002E26A8" w:rsidP="00055073">
            <w:pPr>
              <w:pStyle w:val="Body"/>
              <w:rPr>
                <w:b/>
              </w:rPr>
            </w:pPr>
          </w:p>
        </w:tc>
      </w:tr>
    </w:tbl>
    <w:p w14:paraId="26882A31" w14:textId="77777777" w:rsidR="00F80304" w:rsidRDefault="00F80304" w:rsidP="00D34D8C"/>
    <w:tbl>
      <w:tblPr>
        <w:tblW w:w="10296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5508"/>
        <w:gridCol w:w="2070"/>
        <w:gridCol w:w="2718"/>
      </w:tblGrid>
      <w:tr w:rsidR="005A0F23" w:rsidRPr="007E0AB4" w14:paraId="0FE402C1" w14:textId="77777777" w:rsidTr="00E9773F">
        <w:trPr>
          <w:jc w:val="center"/>
        </w:trPr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shd w:val="clear" w:color="auto" w:fill="F5F5DC"/>
            <w:vAlign w:val="center"/>
          </w:tcPr>
          <w:p w14:paraId="50C77390" w14:textId="77777777" w:rsidR="005A0F23" w:rsidRPr="007E0AB4" w:rsidRDefault="005A0F23" w:rsidP="00E9773F">
            <w:pPr>
              <w:pStyle w:val="Heading2"/>
              <w:rPr>
                <w:color w:val="365F91"/>
              </w:rPr>
            </w:pPr>
            <w:r>
              <w:rPr>
                <w:color w:val="365F91"/>
              </w:rPr>
              <w:t>Budget Detail</w:t>
            </w:r>
            <w:r w:rsidR="00E9773F">
              <w:rPr>
                <w:color w:val="365F91"/>
              </w:rPr>
              <w:t xml:space="preserve"> – Applicants MUST attach documents to support itemized costs (vendor quotes, etc.)</w:t>
            </w:r>
          </w:p>
        </w:tc>
        <w:tc>
          <w:tcPr>
            <w:tcW w:w="4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DC"/>
          </w:tcPr>
          <w:p w14:paraId="0EA94C62" w14:textId="77777777" w:rsidR="005A0F23" w:rsidRPr="007E0AB4" w:rsidRDefault="005A0F23" w:rsidP="00055073">
            <w:pPr>
              <w:pStyle w:val="Heading2"/>
              <w:rPr>
                <w:color w:val="365F91"/>
              </w:rPr>
            </w:pPr>
          </w:p>
        </w:tc>
      </w:tr>
      <w:tr w:rsidR="005A0F23" w:rsidRPr="00112AFE" w14:paraId="140030EE" w14:textId="77777777" w:rsidTr="00E9773F">
        <w:trPr>
          <w:trHeight w:hRule="exact" w:val="216"/>
          <w:jc w:val="center"/>
        </w:trPr>
        <w:tc>
          <w:tcPr>
            <w:tcW w:w="5508" w:type="dxa"/>
            <w:tcBorders>
              <w:top w:val="nil"/>
              <w:left w:val="nil"/>
              <w:bottom w:val="single" w:sz="4" w:space="0" w:color="B4C3AF"/>
              <w:right w:val="nil"/>
            </w:tcBorders>
            <w:shd w:val="clear" w:color="auto" w:fill="auto"/>
          </w:tcPr>
          <w:p w14:paraId="394A4D9A" w14:textId="77777777" w:rsidR="005A0F23" w:rsidRPr="00112AFE" w:rsidRDefault="005A0F23" w:rsidP="00055073">
            <w:pPr>
              <w:pStyle w:val="Body"/>
            </w:pPr>
          </w:p>
        </w:tc>
        <w:tc>
          <w:tcPr>
            <w:tcW w:w="4788" w:type="dxa"/>
            <w:gridSpan w:val="2"/>
            <w:tcBorders>
              <w:top w:val="nil"/>
              <w:left w:val="nil"/>
              <w:bottom w:val="single" w:sz="4" w:space="0" w:color="B4C3AF"/>
              <w:right w:val="nil"/>
            </w:tcBorders>
            <w:shd w:val="clear" w:color="auto" w:fill="auto"/>
          </w:tcPr>
          <w:p w14:paraId="728FDC37" w14:textId="77777777" w:rsidR="005A0F23" w:rsidRPr="00112AFE" w:rsidRDefault="005A0F23" w:rsidP="00055073">
            <w:pPr>
              <w:pStyle w:val="Body"/>
            </w:pPr>
          </w:p>
        </w:tc>
      </w:tr>
      <w:tr w:rsidR="005A0F23" w14:paraId="6AFA62A8" w14:textId="77777777" w:rsidTr="00E9773F">
        <w:trPr>
          <w:jc w:val="center"/>
        </w:trPr>
        <w:tc>
          <w:tcPr>
            <w:tcW w:w="7578" w:type="dxa"/>
            <w:gridSpan w:val="2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14:paraId="6661D32E" w14:textId="77777777" w:rsidR="005A0F23" w:rsidRPr="007E0AB4" w:rsidRDefault="005A0F23" w:rsidP="00055073">
            <w:pPr>
              <w:pStyle w:val="Body"/>
            </w:pPr>
            <w:r>
              <w:t>Item Description</w:t>
            </w:r>
          </w:p>
        </w:tc>
        <w:tc>
          <w:tcPr>
            <w:tcW w:w="2718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14:paraId="51EF78CE" w14:textId="77777777" w:rsidR="005A0F23" w:rsidRPr="005A0F23" w:rsidRDefault="005A0F23" w:rsidP="00055073">
            <w:pPr>
              <w:pStyle w:val="Body"/>
            </w:pPr>
            <w:r>
              <w:t>Amount</w:t>
            </w:r>
          </w:p>
        </w:tc>
      </w:tr>
      <w:tr w:rsidR="005A0F23" w14:paraId="2E3FE763" w14:textId="77777777" w:rsidTr="00E9773F">
        <w:trPr>
          <w:jc w:val="center"/>
        </w:trPr>
        <w:tc>
          <w:tcPr>
            <w:tcW w:w="7578" w:type="dxa"/>
            <w:gridSpan w:val="2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14:paraId="22A7AF7C" w14:textId="77777777" w:rsidR="005A0F23" w:rsidRPr="00112AFE" w:rsidRDefault="005A0F23" w:rsidP="00055073">
            <w:pPr>
              <w:pStyle w:val="Body"/>
            </w:pPr>
          </w:p>
        </w:tc>
        <w:tc>
          <w:tcPr>
            <w:tcW w:w="2718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14:paraId="1603E39E" w14:textId="77777777" w:rsidR="005A0F23" w:rsidRPr="007E0AB4" w:rsidRDefault="005A0F23" w:rsidP="00055073">
            <w:pPr>
              <w:rPr>
                <w:rFonts w:ascii="Arial" w:hAnsi="Arial"/>
              </w:rPr>
            </w:pPr>
          </w:p>
        </w:tc>
      </w:tr>
      <w:tr w:rsidR="005A0F23" w14:paraId="36684CF3" w14:textId="77777777" w:rsidTr="00E9773F">
        <w:trPr>
          <w:jc w:val="center"/>
        </w:trPr>
        <w:tc>
          <w:tcPr>
            <w:tcW w:w="7578" w:type="dxa"/>
            <w:gridSpan w:val="2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14:paraId="649C8346" w14:textId="77777777" w:rsidR="005A0F23" w:rsidRPr="00112AFE" w:rsidRDefault="005A0F23" w:rsidP="00055073">
            <w:pPr>
              <w:pStyle w:val="Body"/>
            </w:pPr>
          </w:p>
        </w:tc>
        <w:tc>
          <w:tcPr>
            <w:tcW w:w="2718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14:paraId="63650B1D" w14:textId="77777777" w:rsidR="005A0F23" w:rsidRPr="007E0AB4" w:rsidRDefault="005A0F23" w:rsidP="00055073">
            <w:pPr>
              <w:rPr>
                <w:rFonts w:ascii="Arial" w:hAnsi="Arial"/>
              </w:rPr>
            </w:pPr>
          </w:p>
        </w:tc>
      </w:tr>
      <w:tr w:rsidR="005A0F23" w14:paraId="3C9C7D18" w14:textId="77777777" w:rsidTr="00E9773F">
        <w:trPr>
          <w:jc w:val="center"/>
        </w:trPr>
        <w:tc>
          <w:tcPr>
            <w:tcW w:w="7578" w:type="dxa"/>
            <w:gridSpan w:val="2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14:paraId="5A5CD1F4" w14:textId="77777777" w:rsidR="005A0F23" w:rsidRPr="00112AFE" w:rsidRDefault="005A0F23" w:rsidP="00055073">
            <w:pPr>
              <w:pStyle w:val="Body"/>
            </w:pPr>
          </w:p>
        </w:tc>
        <w:tc>
          <w:tcPr>
            <w:tcW w:w="2718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14:paraId="35EF6904" w14:textId="77777777" w:rsidR="005A0F23" w:rsidRPr="007E0AB4" w:rsidRDefault="005A0F23" w:rsidP="00055073">
            <w:pPr>
              <w:rPr>
                <w:rFonts w:ascii="Arial" w:hAnsi="Arial"/>
              </w:rPr>
            </w:pPr>
          </w:p>
        </w:tc>
      </w:tr>
      <w:tr w:rsidR="005A0F23" w14:paraId="38D21376" w14:textId="77777777" w:rsidTr="00E9773F">
        <w:trPr>
          <w:jc w:val="center"/>
        </w:trPr>
        <w:tc>
          <w:tcPr>
            <w:tcW w:w="7578" w:type="dxa"/>
            <w:gridSpan w:val="2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14:paraId="5A77D5DD" w14:textId="77777777" w:rsidR="005A0F23" w:rsidRPr="00112AFE" w:rsidRDefault="005A0F23" w:rsidP="00055073">
            <w:pPr>
              <w:pStyle w:val="Body"/>
            </w:pPr>
          </w:p>
        </w:tc>
        <w:tc>
          <w:tcPr>
            <w:tcW w:w="2718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14:paraId="42545873" w14:textId="77777777" w:rsidR="005A0F23" w:rsidRPr="007E0AB4" w:rsidRDefault="005A0F23" w:rsidP="00055073">
            <w:pPr>
              <w:rPr>
                <w:rFonts w:ascii="Arial" w:hAnsi="Arial"/>
              </w:rPr>
            </w:pPr>
          </w:p>
        </w:tc>
      </w:tr>
      <w:tr w:rsidR="005A0F23" w14:paraId="2F655F94" w14:textId="77777777" w:rsidTr="00E9773F">
        <w:trPr>
          <w:jc w:val="center"/>
        </w:trPr>
        <w:tc>
          <w:tcPr>
            <w:tcW w:w="7578" w:type="dxa"/>
            <w:gridSpan w:val="2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14:paraId="6E416DFB" w14:textId="77777777" w:rsidR="005A0F23" w:rsidRPr="00112AFE" w:rsidRDefault="005A0F23" w:rsidP="00055073">
            <w:pPr>
              <w:pStyle w:val="Body"/>
            </w:pPr>
          </w:p>
        </w:tc>
        <w:tc>
          <w:tcPr>
            <w:tcW w:w="2718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14:paraId="5F252766" w14:textId="77777777" w:rsidR="005A0F23" w:rsidRPr="007E0AB4" w:rsidRDefault="005A0F23" w:rsidP="00055073">
            <w:pPr>
              <w:rPr>
                <w:rFonts w:ascii="Arial" w:hAnsi="Arial"/>
              </w:rPr>
            </w:pPr>
          </w:p>
        </w:tc>
      </w:tr>
      <w:tr w:rsidR="005A0F23" w14:paraId="621B98ED" w14:textId="77777777" w:rsidTr="00E9773F">
        <w:trPr>
          <w:jc w:val="center"/>
        </w:trPr>
        <w:tc>
          <w:tcPr>
            <w:tcW w:w="7578" w:type="dxa"/>
            <w:gridSpan w:val="2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14:paraId="5F107D57" w14:textId="77777777" w:rsidR="005A0F23" w:rsidRPr="00112AFE" w:rsidRDefault="005A0F23" w:rsidP="00055073">
            <w:pPr>
              <w:pStyle w:val="Body"/>
            </w:pPr>
          </w:p>
        </w:tc>
        <w:tc>
          <w:tcPr>
            <w:tcW w:w="2718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14:paraId="16A564E0" w14:textId="77777777" w:rsidR="005A0F23" w:rsidRPr="007E0AB4" w:rsidRDefault="005A0F23" w:rsidP="00055073">
            <w:pPr>
              <w:rPr>
                <w:rFonts w:ascii="Arial" w:hAnsi="Arial"/>
              </w:rPr>
            </w:pPr>
          </w:p>
        </w:tc>
      </w:tr>
      <w:tr w:rsidR="005A0F23" w14:paraId="071BD811" w14:textId="77777777" w:rsidTr="00E9773F">
        <w:trPr>
          <w:jc w:val="center"/>
        </w:trPr>
        <w:tc>
          <w:tcPr>
            <w:tcW w:w="7578" w:type="dxa"/>
            <w:gridSpan w:val="2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14:paraId="57C694BD" w14:textId="77777777" w:rsidR="005A0F23" w:rsidRPr="00112AFE" w:rsidRDefault="005A0F23" w:rsidP="00055073">
            <w:pPr>
              <w:pStyle w:val="Body"/>
            </w:pPr>
          </w:p>
        </w:tc>
        <w:tc>
          <w:tcPr>
            <w:tcW w:w="2718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14:paraId="7844EBED" w14:textId="77777777" w:rsidR="005A0F23" w:rsidRPr="007E0AB4" w:rsidRDefault="005A0F23" w:rsidP="00055073">
            <w:pPr>
              <w:rPr>
                <w:rFonts w:ascii="Arial" w:hAnsi="Arial"/>
              </w:rPr>
            </w:pPr>
          </w:p>
        </w:tc>
      </w:tr>
      <w:tr w:rsidR="005A0F23" w14:paraId="37533F95" w14:textId="77777777" w:rsidTr="00E9773F">
        <w:trPr>
          <w:jc w:val="center"/>
        </w:trPr>
        <w:tc>
          <w:tcPr>
            <w:tcW w:w="7578" w:type="dxa"/>
            <w:gridSpan w:val="2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14:paraId="523CA61E" w14:textId="6A1732DD" w:rsidR="005A0F23" w:rsidRPr="00112AFE" w:rsidRDefault="00A43946" w:rsidP="00055073">
            <w:pPr>
              <w:pStyle w:val="Body"/>
            </w:pPr>
            <w:r>
              <w:t>TOTAL</w:t>
            </w:r>
          </w:p>
        </w:tc>
        <w:tc>
          <w:tcPr>
            <w:tcW w:w="2718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14:paraId="7BBDB199" w14:textId="77777777" w:rsidR="005A0F23" w:rsidRPr="007E0AB4" w:rsidRDefault="005A0F23" w:rsidP="00055073">
            <w:pPr>
              <w:rPr>
                <w:rFonts w:ascii="Arial" w:hAnsi="Arial"/>
              </w:rPr>
            </w:pPr>
          </w:p>
        </w:tc>
      </w:tr>
    </w:tbl>
    <w:p w14:paraId="03E3A90B" w14:textId="3F8FD144" w:rsidR="00585487" w:rsidRDefault="00585487" w:rsidP="00585487"/>
    <w:sectPr w:rsidR="00585487" w:rsidSect="00431F7E">
      <w:footerReference w:type="default" r:id="rId12"/>
      <w:pgSz w:w="12240" w:h="15840"/>
      <w:pgMar w:top="720" w:right="1152" w:bottom="360" w:left="1152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CE3B6" w14:textId="77777777" w:rsidR="004760BD" w:rsidRDefault="004760BD" w:rsidP="007E0AB4">
      <w:r>
        <w:separator/>
      </w:r>
    </w:p>
  </w:endnote>
  <w:endnote w:type="continuationSeparator" w:id="0">
    <w:p w14:paraId="72A04900" w14:textId="77777777" w:rsidR="004760BD" w:rsidRDefault="004760BD" w:rsidP="007E0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432B6" w14:textId="6768E542" w:rsidR="004A1FC3" w:rsidRPr="00DA4D76" w:rsidRDefault="008D0C60" w:rsidP="008D0C60">
    <w:pPr>
      <w:rPr>
        <w:rFonts w:asciiTheme="minorHAnsi" w:hAnsiTheme="minorHAnsi" w:cstheme="minorHAnsi"/>
        <w:b/>
        <w:bCs/>
        <w:color w:val="333333"/>
        <w:sz w:val="16"/>
        <w:szCs w:val="16"/>
      </w:rPr>
    </w:pPr>
    <w:r w:rsidRPr="008D0C60">
      <w:rPr>
        <w:rFonts w:ascii="Tahoma" w:hAnsi="Tahoma" w:cs="Tahoma"/>
      </w:rPr>
      <w:fldChar w:fldCharType="begin"/>
    </w:r>
    <w:r w:rsidRPr="008D0C60">
      <w:rPr>
        <w:rFonts w:ascii="Tahoma" w:hAnsi="Tahoma" w:cs="Tahoma"/>
      </w:rPr>
      <w:instrText xml:space="preserve"> PAGE   \* MERGEFORMAT </w:instrText>
    </w:r>
    <w:r w:rsidRPr="008D0C60">
      <w:rPr>
        <w:rFonts w:ascii="Tahoma" w:hAnsi="Tahoma" w:cs="Tahoma"/>
      </w:rPr>
      <w:fldChar w:fldCharType="separate"/>
    </w:r>
    <w:r w:rsidR="00431F7E">
      <w:rPr>
        <w:rFonts w:ascii="Tahoma" w:hAnsi="Tahoma" w:cs="Tahoma"/>
        <w:noProof/>
      </w:rPr>
      <w:t>3</w:t>
    </w:r>
    <w:r w:rsidRPr="008D0C60">
      <w:rPr>
        <w:rFonts w:ascii="Tahoma" w:hAnsi="Tahoma" w:cs="Tahoma"/>
        <w:noProof/>
      </w:rPr>
      <w:fldChar w:fldCharType="end"/>
    </w:r>
    <w:r w:rsidRPr="008D0C60">
      <w:rPr>
        <w:rFonts w:ascii="Tahoma" w:hAnsi="Tahoma" w:cs="Tahoma"/>
      </w:rPr>
      <w:t xml:space="preserve">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D9AF6" w14:textId="77777777" w:rsidR="004760BD" w:rsidRDefault="004760BD" w:rsidP="007E0AB4">
      <w:r>
        <w:separator/>
      </w:r>
    </w:p>
  </w:footnote>
  <w:footnote w:type="continuationSeparator" w:id="0">
    <w:p w14:paraId="640D79F5" w14:textId="77777777" w:rsidR="004760BD" w:rsidRDefault="004760BD" w:rsidP="007E0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486D2F"/>
    <w:multiLevelType w:val="hybridMultilevel"/>
    <w:tmpl w:val="C94E6F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1937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LM0MzM1NzczNbUwMTVW0lEKTi0uzszPAykwqgUA1peYACwAAAA="/>
  </w:docVars>
  <w:rsids>
    <w:rsidRoot w:val="00F2504C"/>
    <w:rsid w:val="000403A6"/>
    <w:rsid w:val="00067C95"/>
    <w:rsid w:val="000709C7"/>
    <w:rsid w:val="000924EE"/>
    <w:rsid w:val="000B56EF"/>
    <w:rsid w:val="00126CDE"/>
    <w:rsid w:val="001C37CF"/>
    <w:rsid w:val="001F2D15"/>
    <w:rsid w:val="002032BD"/>
    <w:rsid w:val="00211E17"/>
    <w:rsid w:val="00223A95"/>
    <w:rsid w:val="002C0737"/>
    <w:rsid w:val="002C1FFD"/>
    <w:rsid w:val="002E26A8"/>
    <w:rsid w:val="002F416C"/>
    <w:rsid w:val="0031499F"/>
    <w:rsid w:val="00343769"/>
    <w:rsid w:val="00345ECE"/>
    <w:rsid w:val="00380ADE"/>
    <w:rsid w:val="004157AF"/>
    <w:rsid w:val="00424D4A"/>
    <w:rsid w:val="00431F7E"/>
    <w:rsid w:val="004760BD"/>
    <w:rsid w:val="00491DD1"/>
    <w:rsid w:val="004A1FC3"/>
    <w:rsid w:val="004A5057"/>
    <w:rsid w:val="004F18EB"/>
    <w:rsid w:val="005345DA"/>
    <w:rsid w:val="00585487"/>
    <w:rsid w:val="005A0F23"/>
    <w:rsid w:val="005A56C7"/>
    <w:rsid w:val="005D4025"/>
    <w:rsid w:val="006341F1"/>
    <w:rsid w:val="0067408A"/>
    <w:rsid w:val="007E0AB4"/>
    <w:rsid w:val="00851A92"/>
    <w:rsid w:val="00866130"/>
    <w:rsid w:val="0087071D"/>
    <w:rsid w:val="0087237C"/>
    <w:rsid w:val="008A1598"/>
    <w:rsid w:val="008D0133"/>
    <w:rsid w:val="008D0C60"/>
    <w:rsid w:val="0094311A"/>
    <w:rsid w:val="00987A34"/>
    <w:rsid w:val="00993B1C"/>
    <w:rsid w:val="009E7167"/>
    <w:rsid w:val="009F2CDB"/>
    <w:rsid w:val="00A256EC"/>
    <w:rsid w:val="00A43946"/>
    <w:rsid w:val="00AF27FF"/>
    <w:rsid w:val="00B14806"/>
    <w:rsid w:val="00B15884"/>
    <w:rsid w:val="00B8660B"/>
    <w:rsid w:val="00BB6A9A"/>
    <w:rsid w:val="00BC2D4B"/>
    <w:rsid w:val="00C27640"/>
    <w:rsid w:val="00D171D2"/>
    <w:rsid w:val="00D22248"/>
    <w:rsid w:val="00D343D4"/>
    <w:rsid w:val="00D34D8C"/>
    <w:rsid w:val="00DA4D76"/>
    <w:rsid w:val="00DA67D2"/>
    <w:rsid w:val="00E0067D"/>
    <w:rsid w:val="00E02AE6"/>
    <w:rsid w:val="00E9773F"/>
    <w:rsid w:val="00ED2547"/>
    <w:rsid w:val="00F2504C"/>
    <w:rsid w:val="00F518DA"/>
    <w:rsid w:val="00F80304"/>
    <w:rsid w:val="00FC6102"/>
    <w:rsid w:val="01EDCFF1"/>
    <w:rsid w:val="1E13EB39"/>
    <w:rsid w:val="1E449235"/>
    <w:rsid w:val="206999E5"/>
    <w:rsid w:val="296A874A"/>
    <w:rsid w:val="2FC69A89"/>
    <w:rsid w:val="321ABC39"/>
    <w:rsid w:val="34625801"/>
    <w:rsid w:val="38B7873A"/>
    <w:rsid w:val="3A177DAB"/>
    <w:rsid w:val="4335E032"/>
    <w:rsid w:val="54F65E80"/>
    <w:rsid w:val="56C4A11E"/>
    <w:rsid w:val="58C891D5"/>
    <w:rsid w:val="62B7AF7F"/>
    <w:rsid w:val="647C4AE7"/>
    <w:rsid w:val="6A4EDDC0"/>
    <w:rsid w:val="6C2B43F4"/>
    <w:rsid w:val="6DBDDE57"/>
    <w:rsid w:val="6DE5B009"/>
    <w:rsid w:val="70B5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B4670E"/>
  <w15:docId w15:val="{C1C1D31F-FA6E-4CCC-9D0B-C5F9DC832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Bdr>
        <w:bottom w:val="single" w:sz="8" w:space="1" w:color="BED2A5"/>
      </w:pBdr>
      <w:spacing w:before="240" w:after="60"/>
      <w:outlineLvl w:val="0"/>
    </w:pPr>
    <w:rPr>
      <w:rFonts w:ascii="Tahoma" w:hAnsi="Tahoma" w:cs="Arial"/>
      <w:b/>
      <w:bCs/>
      <w:color w:val="78916E"/>
      <w:kern w:val="32"/>
      <w:sz w:val="36"/>
      <w:szCs w:val="32"/>
    </w:rPr>
  </w:style>
  <w:style w:type="paragraph" w:styleId="Heading2">
    <w:name w:val="heading 2"/>
    <w:basedOn w:val="Normal"/>
    <w:next w:val="Normal"/>
    <w:qFormat/>
    <w:pPr>
      <w:keepNext/>
      <w:spacing w:before="60" w:after="60"/>
      <w:outlineLvl w:val="1"/>
    </w:pPr>
    <w:rPr>
      <w:rFonts w:ascii="Tahoma" w:hAnsi="Tahoma" w:cs="Arial"/>
      <w:b/>
      <w:bCs/>
      <w:iCs/>
      <w:color w:val="78916E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pPr>
      <w:spacing w:before="40" w:after="40"/>
    </w:pPr>
    <w:rPr>
      <w:rFonts w:ascii="Tahoma" w:hAnsi="Tahoma"/>
      <w:sz w:val="20"/>
      <w:szCs w:val="20"/>
    </w:rPr>
  </w:style>
  <w:style w:type="paragraph" w:styleId="Header">
    <w:name w:val="header"/>
    <w:basedOn w:val="Normal"/>
    <w:link w:val="HeaderChar"/>
    <w:unhideWhenUsed/>
    <w:rsid w:val="007E0AB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E0AB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0AB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E0AB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C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C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C61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rants@rbef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PHIN-HOME\AppData\Roaming\Microsoft\Templates\Volunteer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6E6E2F7EFE241892D1808C2CEBDD3" ma:contentTypeVersion="12" ma:contentTypeDescription="Create a new document." ma:contentTypeScope="" ma:versionID="a3fc1f7fff2870298122dd0cb107d321">
  <xsd:schema xmlns:xsd="http://www.w3.org/2001/XMLSchema" xmlns:xs="http://www.w3.org/2001/XMLSchema" xmlns:p="http://schemas.microsoft.com/office/2006/metadata/properties" xmlns:ns2="c96ad8bb-2bbe-48a1-b4c7-c728c5111bdf" xmlns:ns3="b8ca8f28-fcd6-491d-bc1b-c554e9bbd451" targetNamespace="http://schemas.microsoft.com/office/2006/metadata/properties" ma:root="true" ma:fieldsID="83bffeeebb2189c6a7c1d3c04abb6293" ns2:_="" ns3:_="">
    <xsd:import namespace="c96ad8bb-2bbe-48a1-b4c7-c728c5111bdf"/>
    <xsd:import namespace="b8ca8f28-fcd6-491d-bc1b-c554e9bbd4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ad8bb-2bbe-48a1-b4c7-c728c5111b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a8f28-fcd6-491d-bc1b-c554e9bbd45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CBFD84-B6F8-4050-AEDB-869CB60027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A18394-4FD5-4B2F-B29F-3470C83832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93FD05-C049-4E1C-8B31-6769FD9372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6ad8bb-2bbe-48a1-b4c7-c728c5111bdf"/>
    <ds:schemaRef ds:uri="b8ca8f28-fcd6-491d-bc1b-c554e9bbd4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Volunteer application</Template>
  <TotalTime>1</TotalTime>
  <Pages>3</Pages>
  <Words>371</Words>
  <Characters>2120</Characters>
  <Application>Microsoft Office Word</Application>
  <DocSecurity>0</DocSecurity>
  <Lines>17</Lines>
  <Paragraphs>4</Paragraphs>
  <ScaleCrop>false</ScaleCrop>
  <Company>Microsoft Corporation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ALLPHIN-HOME</dc:creator>
  <cp:lastModifiedBy>Kristi Bieber</cp:lastModifiedBy>
  <cp:revision>3</cp:revision>
  <cp:lastPrinted>2017-11-15T02:24:00Z</cp:lastPrinted>
  <dcterms:created xsi:type="dcterms:W3CDTF">2024-09-09T15:21:00Z</dcterms:created>
  <dcterms:modified xsi:type="dcterms:W3CDTF">2024-09-09T15:22:00Z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TC010196511033</vt:lpwstr>
  </property>
  <property fmtid="{D5CDD505-2E9C-101B-9397-08002B2CF9AE}" pid="3" name="ContentTypeId">
    <vt:lpwstr>0x010100A506E6E2F7EFE241892D1808C2CEBDD3</vt:lpwstr>
  </property>
</Properties>
</file>